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5CE8" w14:textId="50249BD2" w:rsidR="002751D8" w:rsidRPr="00795560" w:rsidRDefault="00795560" w:rsidP="00126F8B">
      <w:pPr>
        <w:rPr>
          <w:b/>
          <w:bCs/>
          <w:sz w:val="28"/>
          <w:szCs w:val="28"/>
        </w:rPr>
      </w:pPr>
      <w:r w:rsidRPr="00795560">
        <w:rPr>
          <w:b/>
          <w:bCs/>
          <w:sz w:val="28"/>
          <w:szCs w:val="28"/>
        </w:rPr>
        <w:t>Spørgekort til at træne arbejdet med målsætninger i hverdagen</w:t>
      </w:r>
    </w:p>
    <w:p w14:paraId="4149B37F" w14:textId="4377F351" w:rsidR="00795560" w:rsidRDefault="00795560" w:rsidP="00126F8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3708"/>
        <w:gridCol w:w="3708"/>
        <w:gridCol w:w="3708"/>
      </w:tblGrid>
      <w:tr w:rsidR="00795560" w:rsidRPr="00EE790B" w14:paraId="3C783812" w14:textId="77777777" w:rsidTr="00C924DC">
        <w:trPr>
          <w:trHeight w:val="2514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7C762012" w14:textId="77777777" w:rsidR="00795560" w:rsidRPr="00EE790B" w:rsidRDefault="00795560" w:rsidP="00C924DC">
            <w:pPr>
              <w:rPr>
                <w:rFonts w:ascii="Arial" w:hAnsi="Arial" w:cs="Arial"/>
                <w:sz w:val="20"/>
                <w:szCs w:val="20"/>
              </w:rPr>
            </w:pPr>
            <w:r w:rsidRPr="00EE790B">
              <w:rPr>
                <w:rFonts w:ascii="Arial" w:hAnsi="Arial" w:cs="Arial"/>
                <w:sz w:val="20"/>
                <w:szCs w:val="20"/>
              </w:rPr>
              <w:t>Hvad er din drøm?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5AB9548A" w14:textId="77777777" w:rsidR="00795560" w:rsidRPr="00EE790B" w:rsidRDefault="00795560" w:rsidP="00C924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Hvilket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resultat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vil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du gerne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opnå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indenfor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næste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år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2ED11AB" w14:textId="77777777" w:rsidR="00795560" w:rsidRPr="00EE790B" w:rsidRDefault="00795560" w:rsidP="00C924DC">
            <w:pPr>
              <w:rPr>
                <w:rFonts w:ascii="Arial" w:hAnsi="Arial" w:cs="Arial"/>
                <w:sz w:val="20"/>
                <w:szCs w:val="20"/>
              </w:rPr>
            </w:pPr>
            <w:r w:rsidRPr="00EE790B">
              <w:rPr>
                <w:rFonts w:ascii="Arial" w:hAnsi="Arial" w:cs="Arial"/>
                <w:sz w:val="20"/>
                <w:szCs w:val="20"/>
              </w:rPr>
              <w:t>Er der en særlig præstation du ville blive stolt af, hvis du opnåede det?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2BCB974D" w14:textId="77777777" w:rsidR="00795560" w:rsidRPr="00EE790B" w:rsidRDefault="00795560" w:rsidP="00C924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Hvis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den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kommende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periode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går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dårligere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end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ventet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hvilke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mål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burde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så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stadig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opnå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? </w:t>
            </w:r>
          </w:p>
        </w:tc>
      </w:tr>
      <w:tr w:rsidR="00795560" w:rsidRPr="00EE790B" w14:paraId="18DF5D9C" w14:textId="77777777" w:rsidTr="00C924DC">
        <w:trPr>
          <w:trHeight w:val="1799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6B0BCEDF" w14:textId="77777777" w:rsidR="00795560" w:rsidRPr="00EE790B" w:rsidRDefault="00795560" w:rsidP="00C924D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Hvilke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færdigheder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vil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du gerne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mestre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3F0C3407" w14:textId="77777777" w:rsidR="00795560" w:rsidRPr="00EE790B" w:rsidRDefault="00795560" w:rsidP="00C924D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234C37D" w14:textId="77777777" w:rsidR="00795560" w:rsidRPr="00EE790B" w:rsidRDefault="00795560" w:rsidP="00C924D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D3C6F2C" w14:textId="77777777" w:rsidR="00795560" w:rsidRPr="00EE790B" w:rsidRDefault="00795560" w:rsidP="00C924D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281BFE1" w14:textId="77777777" w:rsidR="00795560" w:rsidRPr="00EE790B" w:rsidRDefault="00795560" w:rsidP="00C924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66AAECDC" w14:textId="77777777" w:rsidR="00795560" w:rsidRPr="00EE790B" w:rsidRDefault="00795560" w:rsidP="00C924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Hvad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er du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særligt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motiveret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af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til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træning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27B56DAE" w14:textId="77777777" w:rsidR="00795560" w:rsidRDefault="00795560" w:rsidP="00C924D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Hvad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bliver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særligt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motiveret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af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til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træning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2FBA0480" w14:textId="77777777" w:rsidR="00795560" w:rsidRDefault="00795560" w:rsidP="00C924D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11BE536" w14:textId="77777777" w:rsidR="00795560" w:rsidRDefault="00795560" w:rsidP="00C924D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B44A48B" w14:textId="77777777" w:rsidR="00795560" w:rsidRDefault="00795560" w:rsidP="00C924D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64D90C2" w14:textId="2635066F" w:rsidR="00795560" w:rsidRPr="00EE790B" w:rsidRDefault="00795560" w:rsidP="00C924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28B73E57" w14:textId="77777777" w:rsidR="00795560" w:rsidRPr="00EE790B" w:rsidRDefault="00795560" w:rsidP="00C924DC">
            <w:pPr>
              <w:rPr>
                <w:rFonts w:ascii="Arial" w:hAnsi="Arial" w:cs="Arial"/>
                <w:sz w:val="20"/>
                <w:szCs w:val="20"/>
              </w:rPr>
            </w:pPr>
            <w:r w:rsidRPr="00EE790B">
              <w:rPr>
                <w:rFonts w:ascii="Arial" w:hAnsi="Arial" w:cs="Arial"/>
                <w:sz w:val="20"/>
                <w:szCs w:val="20"/>
              </w:rPr>
              <w:t>Sætter du tit for høje eller lave mål til dig selv? </w:t>
            </w:r>
          </w:p>
        </w:tc>
      </w:tr>
      <w:tr w:rsidR="00795560" w:rsidRPr="00EE790B" w14:paraId="63FF0053" w14:textId="77777777" w:rsidTr="00C924DC">
        <w:trPr>
          <w:trHeight w:val="2871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4C16E085" w14:textId="77777777" w:rsidR="00795560" w:rsidRPr="00EE790B" w:rsidRDefault="00795560" w:rsidP="00C924DC">
            <w:pPr>
              <w:rPr>
                <w:rFonts w:ascii="Arial" w:hAnsi="Arial" w:cs="Arial"/>
                <w:sz w:val="20"/>
                <w:szCs w:val="20"/>
              </w:rPr>
            </w:pPr>
            <w:r w:rsidRPr="00EE790B">
              <w:rPr>
                <w:rFonts w:ascii="Arial" w:hAnsi="Arial" w:cs="Arial"/>
                <w:sz w:val="20"/>
                <w:szCs w:val="20"/>
              </w:rPr>
              <w:t>Hvis du skulle vælge et mål at arbejde med til hverdag, hvad skulle det så være? Og hvorfor?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24B026A9" w14:textId="77777777" w:rsidR="00795560" w:rsidRPr="00EE790B" w:rsidRDefault="00795560" w:rsidP="00C924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Hvilke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uddannelsesmæssige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tekniske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og/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eller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mentale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procesmål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har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arbejdet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med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tidligere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?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14C7DACB" w14:textId="77777777" w:rsidR="00795560" w:rsidRPr="00EE790B" w:rsidRDefault="00795560" w:rsidP="00C924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Hvilke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uddannelsesmæssige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tekniske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og/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eller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mentale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procesmål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vil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være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mest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spændende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at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arbejde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med for dig?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0" w:type="dxa"/>
              <w:bottom w:w="0" w:type="dxa"/>
              <w:right w:w="110" w:type="dxa"/>
            </w:tcMar>
            <w:hideMark/>
          </w:tcPr>
          <w:p w14:paraId="52215677" w14:textId="77777777" w:rsidR="00795560" w:rsidRPr="00EE790B" w:rsidRDefault="00795560" w:rsidP="00C924DC">
            <w:pPr>
              <w:rPr>
                <w:rFonts w:ascii="Arial" w:hAnsi="Arial" w:cs="Arial"/>
                <w:sz w:val="20"/>
                <w:szCs w:val="20"/>
              </w:rPr>
            </w:pPr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Hvad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kan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du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gøre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for at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minde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dig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selv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om dine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mål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i det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daglige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og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til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stævner</w:t>
            </w:r>
            <w:proofErr w:type="spellEnd"/>
            <w:r w:rsidRPr="00EE790B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</w:tc>
      </w:tr>
    </w:tbl>
    <w:p w14:paraId="48BC5BF9" w14:textId="77777777" w:rsidR="00795560" w:rsidRPr="00EE790B" w:rsidRDefault="00795560" w:rsidP="00795560">
      <w:pPr>
        <w:rPr>
          <w:rFonts w:ascii="Arial" w:hAnsi="Arial" w:cs="Arial"/>
          <w:sz w:val="16"/>
          <w:szCs w:val="16"/>
        </w:rPr>
      </w:pPr>
    </w:p>
    <w:p w14:paraId="763CDE09" w14:textId="77777777" w:rsidR="00CF1EA0" w:rsidRPr="00060E0B" w:rsidRDefault="00CF1EA0" w:rsidP="00126F8B"/>
    <w:sectPr w:rsidR="00CF1EA0" w:rsidRPr="00060E0B" w:rsidSect="00795560">
      <w:headerReference w:type="default" r:id="rId10"/>
      <w:headerReference w:type="first" r:id="rId11"/>
      <w:type w:val="continuous"/>
      <w:pgSz w:w="16838" w:h="11906" w:orient="landscape" w:code="9"/>
      <w:pgMar w:top="1134" w:right="1418" w:bottom="113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0425" w14:textId="77777777" w:rsidR="00795560" w:rsidRDefault="00795560">
      <w:r>
        <w:separator/>
      </w:r>
    </w:p>
  </w:endnote>
  <w:endnote w:type="continuationSeparator" w:id="0">
    <w:p w14:paraId="49781FF5" w14:textId="77777777" w:rsidR="00795560" w:rsidRDefault="0079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F01CC" w14:textId="77777777" w:rsidR="00795560" w:rsidRDefault="00795560">
      <w:r>
        <w:separator/>
      </w:r>
    </w:p>
  </w:footnote>
  <w:footnote w:type="continuationSeparator" w:id="0">
    <w:p w14:paraId="7B9B0A3A" w14:textId="77777777" w:rsidR="00795560" w:rsidRDefault="00795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B1E1" w14:textId="77777777" w:rsidR="000A3BFD" w:rsidRDefault="00A57DF3" w:rsidP="00005FC2">
    <w:pPr>
      <w:pStyle w:val="Sidehoved"/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712ECF6D" wp14:editId="0E870298">
          <wp:simplePos x="0" y="0"/>
          <wp:positionH relativeFrom="page">
            <wp:posOffset>8877300</wp:posOffset>
          </wp:positionH>
          <wp:positionV relativeFrom="page">
            <wp:posOffset>245745</wp:posOffset>
          </wp:positionV>
          <wp:extent cx="1520190" cy="343821"/>
          <wp:effectExtent l="0" t="0" r="381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D_brevpapir%20side%201_bu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343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FFB4" w14:textId="77777777" w:rsidR="000A3BFD" w:rsidRDefault="00A57DF3">
    <w:pPr>
      <w:pStyle w:val="Sidehoved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C2A7C0D" wp14:editId="74E5BF02">
          <wp:simplePos x="0" y="0"/>
          <wp:positionH relativeFrom="page">
            <wp:posOffset>5292090</wp:posOffset>
          </wp:positionH>
          <wp:positionV relativeFrom="page">
            <wp:posOffset>360045</wp:posOffset>
          </wp:positionV>
          <wp:extent cx="1562100" cy="435610"/>
          <wp:effectExtent l="0" t="0" r="0" b="2540"/>
          <wp:wrapNone/>
          <wp:docPr id="3" name="Billede 3" descr="TD_brevpapir%20side%201_b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D_brevpapir%20side%201_b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35" b="95641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49B1"/>
    <w:multiLevelType w:val="hybridMultilevel"/>
    <w:tmpl w:val="7F72D11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6EFF"/>
    <w:multiLevelType w:val="multilevel"/>
    <w:tmpl w:val="E5F0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9943884">
    <w:abstractNumId w:val="1"/>
  </w:num>
  <w:num w:numId="2" w16cid:durableId="160885156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60"/>
    <w:rsid w:val="0000000E"/>
    <w:rsid w:val="00001D96"/>
    <w:rsid w:val="00005FC2"/>
    <w:rsid w:val="00022F5E"/>
    <w:rsid w:val="00023BCD"/>
    <w:rsid w:val="000352AC"/>
    <w:rsid w:val="00037BD2"/>
    <w:rsid w:val="00060E0B"/>
    <w:rsid w:val="00074A9C"/>
    <w:rsid w:val="00076E5C"/>
    <w:rsid w:val="00092884"/>
    <w:rsid w:val="00094B8B"/>
    <w:rsid w:val="000A1661"/>
    <w:rsid w:val="000A1963"/>
    <w:rsid w:val="000A3BFD"/>
    <w:rsid w:val="000D0755"/>
    <w:rsid w:val="000D3A38"/>
    <w:rsid w:val="000D4BD5"/>
    <w:rsid w:val="000E1622"/>
    <w:rsid w:val="000E3DC2"/>
    <w:rsid w:val="000F6532"/>
    <w:rsid w:val="000F6D9E"/>
    <w:rsid w:val="000F7E6C"/>
    <w:rsid w:val="001002E3"/>
    <w:rsid w:val="001162BD"/>
    <w:rsid w:val="00117B36"/>
    <w:rsid w:val="001257BF"/>
    <w:rsid w:val="00126F8B"/>
    <w:rsid w:val="00154708"/>
    <w:rsid w:val="00155EB2"/>
    <w:rsid w:val="00157EE3"/>
    <w:rsid w:val="001635A2"/>
    <w:rsid w:val="00166F4A"/>
    <w:rsid w:val="00177EF9"/>
    <w:rsid w:val="00185996"/>
    <w:rsid w:val="00185B69"/>
    <w:rsid w:val="001874CD"/>
    <w:rsid w:val="001A0FE4"/>
    <w:rsid w:val="001A7D2A"/>
    <w:rsid w:val="001C4D77"/>
    <w:rsid w:val="001C5ECC"/>
    <w:rsid w:val="001D60BB"/>
    <w:rsid w:val="001D72C0"/>
    <w:rsid w:val="001F0355"/>
    <w:rsid w:val="001F2D39"/>
    <w:rsid w:val="001F5B40"/>
    <w:rsid w:val="002343DA"/>
    <w:rsid w:val="00241CC3"/>
    <w:rsid w:val="00245901"/>
    <w:rsid w:val="002461CC"/>
    <w:rsid w:val="0024684F"/>
    <w:rsid w:val="002535DD"/>
    <w:rsid w:val="002751D8"/>
    <w:rsid w:val="00276EBA"/>
    <w:rsid w:val="00281E5E"/>
    <w:rsid w:val="00286830"/>
    <w:rsid w:val="00287E25"/>
    <w:rsid w:val="00294CD0"/>
    <w:rsid w:val="00296DAA"/>
    <w:rsid w:val="002B0F05"/>
    <w:rsid w:val="002B6427"/>
    <w:rsid w:val="002E352C"/>
    <w:rsid w:val="002E522F"/>
    <w:rsid w:val="002F1F38"/>
    <w:rsid w:val="00303B6A"/>
    <w:rsid w:val="00313410"/>
    <w:rsid w:val="00314204"/>
    <w:rsid w:val="0032036D"/>
    <w:rsid w:val="003242F3"/>
    <w:rsid w:val="003408CD"/>
    <w:rsid w:val="0034131E"/>
    <w:rsid w:val="00342C51"/>
    <w:rsid w:val="0034577B"/>
    <w:rsid w:val="00354FE9"/>
    <w:rsid w:val="00355342"/>
    <w:rsid w:val="00356DC1"/>
    <w:rsid w:val="00360F66"/>
    <w:rsid w:val="00362DC4"/>
    <w:rsid w:val="00365872"/>
    <w:rsid w:val="0036785B"/>
    <w:rsid w:val="003728A5"/>
    <w:rsid w:val="00374FB2"/>
    <w:rsid w:val="003937C9"/>
    <w:rsid w:val="00397AB8"/>
    <w:rsid w:val="003A2485"/>
    <w:rsid w:val="003A389D"/>
    <w:rsid w:val="003B6190"/>
    <w:rsid w:val="003C0979"/>
    <w:rsid w:val="003C336D"/>
    <w:rsid w:val="003C5AAA"/>
    <w:rsid w:val="003C6564"/>
    <w:rsid w:val="003E55C7"/>
    <w:rsid w:val="003F7FD9"/>
    <w:rsid w:val="00400FDB"/>
    <w:rsid w:val="00405AA9"/>
    <w:rsid w:val="00406BD0"/>
    <w:rsid w:val="004127DD"/>
    <w:rsid w:val="00414BDD"/>
    <w:rsid w:val="0042387E"/>
    <w:rsid w:val="00431C47"/>
    <w:rsid w:val="0044110D"/>
    <w:rsid w:val="0044607C"/>
    <w:rsid w:val="00446607"/>
    <w:rsid w:val="00455298"/>
    <w:rsid w:val="00455E04"/>
    <w:rsid w:val="00456E21"/>
    <w:rsid w:val="00460209"/>
    <w:rsid w:val="00465E7E"/>
    <w:rsid w:val="0046721C"/>
    <w:rsid w:val="00477CE1"/>
    <w:rsid w:val="00482BEC"/>
    <w:rsid w:val="0048305A"/>
    <w:rsid w:val="00485683"/>
    <w:rsid w:val="004879E6"/>
    <w:rsid w:val="00494D32"/>
    <w:rsid w:val="004A114F"/>
    <w:rsid w:val="004A3D38"/>
    <w:rsid w:val="004B03BE"/>
    <w:rsid w:val="004B3F29"/>
    <w:rsid w:val="004B5D9C"/>
    <w:rsid w:val="004C0400"/>
    <w:rsid w:val="004C5287"/>
    <w:rsid w:val="004E2CE0"/>
    <w:rsid w:val="004F38CC"/>
    <w:rsid w:val="004F5778"/>
    <w:rsid w:val="004F6C8D"/>
    <w:rsid w:val="005000BB"/>
    <w:rsid w:val="00505741"/>
    <w:rsid w:val="00507026"/>
    <w:rsid w:val="0052690F"/>
    <w:rsid w:val="00537532"/>
    <w:rsid w:val="00553AA4"/>
    <w:rsid w:val="0055668F"/>
    <w:rsid w:val="00572C51"/>
    <w:rsid w:val="00574022"/>
    <w:rsid w:val="00576B5C"/>
    <w:rsid w:val="00580143"/>
    <w:rsid w:val="00582356"/>
    <w:rsid w:val="00585F4F"/>
    <w:rsid w:val="005944D1"/>
    <w:rsid w:val="00594A67"/>
    <w:rsid w:val="00595F2A"/>
    <w:rsid w:val="005A050E"/>
    <w:rsid w:val="005B2115"/>
    <w:rsid w:val="005C1838"/>
    <w:rsid w:val="005D0FA7"/>
    <w:rsid w:val="005D6E53"/>
    <w:rsid w:val="005E00EF"/>
    <w:rsid w:val="005E324D"/>
    <w:rsid w:val="005E4239"/>
    <w:rsid w:val="005E6C28"/>
    <w:rsid w:val="005F0C33"/>
    <w:rsid w:val="00611E83"/>
    <w:rsid w:val="00620299"/>
    <w:rsid w:val="00624D06"/>
    <w:rsid w:val="00633AA6"/>
    <w:rsid w:val="006354E0"/>
    <w:rsid w:val="006644A1"/>
    <w:rsid w:val="0066687B"/>
    <w:rsid w:val="00670A55"/>
    <w:rsid w:val="006779BC"/>
    <w:rsid w:val="00687577"/>
    <w:rsid w:val="0069572F"/>
    <w:rsid w:val="0069628A"/>
    <w:rsid w:val="006B36AA"/>
    <w:rsid w:val="006C1586"/>
    <w:rsid w:val="006C240C"/>
    <w:rsid w:val="006D0A75"/>
    <w:rsid w:val="006D0BB6"/>
    <w:rsid w:val="006D242A"/>
    <w:rsid w:val="006D3492"/>
    <w:rsid w:val="006D4EA0"/>
    <w:rsid w:val="006D584D"/>
    <w:rsid w:val="006E27DA"/>
    <w:rsid w:val="006F1749"/>
    <w:rsid w:val="00706C61"/>
    <w:rsid w:val="00722A15"/>
    <w:rsid w:val="00723220"/>
    <w:rsid w:val="00725FD6"/>
    <w:rsid w:val="007343EA"/>
    <w:rsid w:val="0074224B"/>
    <w:rsid w:val="00754384"/>
    <w:rsid w:val="00757B55"/>
    <w:rsid w:val="00765B7A"/>
    <w:rsid w:val="00771D55"/>
    <w:rsid w:val="00772A04"/>
    <w:rsid w:val="00775614"/>
    <w:rsid w:val="00781B5F"/>
    <w:rsid w:val="00795560"/>
    <w:rsid w:val="00797298"/>
    <w:rsid w:val="007A0EE4"/>
    <w:rsid w:val="007A7D44"/>
    <w:rsid w:val="007B4F39"/>
    <w:rsid w:val="007B5FD2"/>
    <w:rsid w:val="007B7E59"/>
    <w:rsid w:val="007C191E"/>
    <w:rsid w:val="007E315B"/>
    <w:rsid w:val="007E61EA"/>
    <w:rsid w:val="007E6CEA"/>
    <w:rsid w:val="00811F14"/>
    <w:rsid w:val="00815907"/>
    <w:rsid w:val="00824BA3"/>
    <w:rsid w:val="008279A3"/>
    <w:rsid w:val="00832FD3"/>
    <w:rsid w:val="0084105F"/>
    <w:rsid w:val="00843818"/>
    <w:rsid w:val="00853705"/>
    <w:rsid w:val="00853713"/>
    <w:rsid w:val="008569E2"/>
    <w:rsid w:val="008602D1"/>
    <w:rsid w:val="008709D5"/>
    <w:rsid w:val="00871DB2"/>
    <w:rsid w:val="00872473"/>
    <w:rsid w:val="00872D74"/>
    <w:rsid w:val="008736B6"/>
    <w:rsid w:val="008800E5"/>
    <w:rsid w:val="008868B5"/>
    <w:rsid w:val="00893A83"/>
    <w:rsid w:val="0089739C"/>
    <w:rsid w:val="008B247F"/>
    <w:rsid w:val="008C7F28"/>
    <w:rsid w:val="008D1166"/>
    <w:rsid w:val="008F6708"/>
    <w:rsid w:val="0093728B"/>
    <w:rsid w:val="00944B1D"/>
    <w:rsid w:val="0095261C"/>
    <w:rsid w:val="009607E1"/>
    <w:rsid w:val="00962C87"/>
    <w:rsid w:val="009662F2"/>
    <w:rsid w:val="0096687E"/>
    <w:rsid w:val="00972066"/>
    <w:rsid w:val="00972C4F"/>
    <w:rsid w:val="00990372"/>
    <w:rsid w:val="00993FEA"/>
    <w:rsid w:val="009A0E8B"/>
    <w:rsid w:val="009A1A64"/>
    <w:rsid w:val="009A356B"/>
    <w:rsid w:val="009C1B6A"/>
    <w:rsid w:val="009C3771"/>
    <w:rsid w:val="009D32F2"/>
    <w:rsid w:val="009D48BD"/>
    <w:rsid w:val="009D5375"/>
    <w:rsid w:val="009E3EAE"/>
    <w:rsid w:val="009E72A3"/>
    <w:rsid w:val="00A04F62"/>
    <w:rsid w:val="00A1444C"/>
    <w:rsid w:val="00A20DB1"/>
    <w:rsid w:val="00A35C99"/>
    <w:rsid w:val="00A3600B"/>
    <w:rsid w:val="00A4340C"/>
    <w:rsid w:val="00A45CB3"/>
    <w:rsid w:val="00A545A3"/>
    <w:rsid w:val="00A56A77"/>
    <w:rsid w:val="00A57DF3"/>
    <w:rsid w:val="00A641C2"/>
    <w:rsid w:val="00A70418"/>
    <w:rsid w:val="00A7164B"/>
    <w:rsid w:val="00A72650"/>
    <w:rsid w:val="00AA247E"/>
    <w:rsid w:val="00AB7FBE"/>
    <w:rsid w:val="00AC4C48"/>
    <w:rsid w:val="00AC640D"/>
    <w:rsid w:val="00AD01B0"/>
    <w:rsid w:val="00AD10B3"/>
    <w:rsid w:val="00AD10D3"/>
    <w:rsid w:val="00AD1491"/>
    <w:rsid w:val="00AD3D49"/>
    <w:rsid w:val="00AE0809"/>
    <w:rsid w:val="00AF2480"/>
    <w:rsid w:val="00B06B22"/>
    <w:rsid w:val="00B07007"/>
    <w:rsid w:val="00B25BEB"/>
    <w:rsid w:val="00B27873"/>
    <w:rsid w:val="00B3329F"/>
    <w:rsid w:val="00B3509E"/>
    <w:rsid w:val="00B357A5"/>
    <w:rsid w:val="00B36DD2"/>
    <w:rsid w:val="00B37106"/>
    <w:rsid w:val="00B37632"/>
    <w:rsid w:val="00B45A17"/>
    <w:rsid w:val="00B533ED"/>
    <w:rsid w:val="00B64558"/>
    <w:rsid w:val="00B77CFF"/>
    <w:rsid w:val="00B77F9B"/>
    <w:rsid w:val="00B87872"/>
    <w:rsid w:val="00B96B65"/>
    <w:rsid w:val="00B96C02"/>
    <w:rsid w:val="00BA27CE"/>
    <w:rsid w:val="00BB190A"/>
    <w:rsid w:val="00BB4940"/>
    <w:rsid w:val="00BF13CC"/>
    <w:rsid w:val="00BF21EC"/>
    <w:rsid w:val="00BF3857"/>
    <w:rsid w:val="00BF673B"/>
    <w:rsid w:val="00C06D16"/>
    <w:rsid w:val="00C14CF8"/>
    <w:rsid w:val="00C23FAC"/>
    <w:rsid w:val="00C30FD3"/>
    <w:rsid w:val="00C36FE9"/>
    <w:rsid w:val="00C40821"/>
    <w:rsid w:val="00C41C0A"/>
    <w:rsid w:val="00C43EA1"/>
    <w:rsid w:val="00C45DF9"/>
    <w:rsid w:val="00C538B3"/>
    <w:rsid w:val="00C55CB8"/>
    <w:rsid w:val="00C56E9B"/>
    <w:rsid w:val="00C646FC"/>
    <w:rsid w:val="00C66DC8"/>
    <w:rsid w:val="00C754C9"/>
    <w:rsid w:val="00C77235"/>
    <w:rsid w:val="00C85BDD"/>
    <w:rsid w:val="00C872A9"/>
    <w:rsid w:val="00C94F96"/>
    <w:rsid w:val="00C95112"/>
    <w:rsid w:val="00CA3203"/>
    <w:rsid w:val="00CC2945"/>
    <w:rsid w:val="00CC4BDE"/>
    <w:rsid w:val="00CC55B3"/>
    <w:rsid w:val="00CD1CE4"/>
    <w:rsid w:val="00CD23AD"/>
    <w:rsid w:val="00CD324C"/>
    <w:rsid w:val="00CF1EA0"/>
    <w:rsid w:val="00CF4980"/>
    <w:rsid w:val="00D0131C"/>
    <w:rsid w:val="00D12385"/>
    <w:rsid w:val="00D12C0F"/>
    <w:rsid w:val="00D1312E"/>
    <w:rsid w:val="00D13AF0"/>
    <w:rsid w:val="00D26E22"/>
    <w:rsid w:val="00D272FA"/>
    <w:rsid w:val="00D27F9C"/>
    <w:rsid w:val="00D33354"/>
    <w:rsid w:val="00D41840"/>
    <w:rsid w:val="00D44D37"/>
    <w:rsid w:val="00D50538"/>
    <w:rsid w:val="00D62F74"/>
    <w:rsid w:val="00D71C84"/>
    <w:rsid w:val="00D841A5"/>
    <w:rsid w:val="00D9272C"/>
    <w:rsid w:val="00DA35E7"/>
    <w:rsid w:val="00DA4980"/>
    <w:rsid w:val="00DB0F18"/>
    <w:rsid w:val="00DC0C9E"/>
    <w:rsid w:val="00DC71C5"/>
    <w:rsid w:val="00DE0A8C"/>
    <w:rsid w:val="00DE1990"/>
    <w:rsid w:val="00DE4556"/>
    <w:rsid w:val="00DE7CA4"/>
    <w:rsid w:val="00E06930"/>
    <w:rsid w:val="00E1176F"/>
    <w:rsid w:val="00E30733"/>
    <w:rsid w:val="00E43733"/>
    <w:rsid w:val="00E44EE1"/>
    <w:rsid w:val="00E460FF"/>
    <w:rsid w:val="00E46E28"/>
    <w:rsid w:val="00E501A4"/>
    <w:rsid w:val="00E52F94"/>
    <w:rsid w:val="00E542BD"/>
    <w:rsid w:val="00E63187"/>
    <w:rsid w:val="00E6462D"/>
    <w:rsid w:val="00E77BF7"/>
    <w:rsid w:val="00E8728D"/>
    <w:rsid w:val="00E93249"/>
    <w:rsid w:val="00E93E9C"/>
    <w:rsid w:val="00EB13F9"/>
    <w:rsid w:val="00EC0BD4"/>
    <w:rsid w:val="00EC5F60"/>
    <w:rsid w:val="00EE3CD8"/>
    <w:rsid w:val="00EE4E89"/>
    <w:rsid w:val="00EE507D"/>
    <w:rsid w:val="00EE530E"/>
    <w:rsid w:val="00EF1F7D"/>
    <w:rsid w:val="00EF6466"/>
    <w:rsid w:val="00EF6B22"/>
    <w:rsid w:val="00F050B3"/>
    <w:rsid w:val="00F068F0"/>
    <w:rsid w:val="00F073B2"/>
    <w:rsid w:val="00F12CDF"/>
    <w:rsid w:val="00F153A4"/>
    <w:rsid w:val="00F16243"/>
    <w:rsid w:val="00F24CB8"/>
    <w:rsid w:val="00F35D74"/>
    <w:rsid w:val="00F712D3"/>
    <w:rsid w:val="00F779D7"/>
    <w:rsid w:val="00F82425"/>
    <w:rsid w:val="00F903D9"/>
    <w:rsid w:val="00F9126C"/>
    <w:rsid w:val="00F92FEF"/>
    <w:rsid w:val="00F941D1"/>
    <w:rsid w:val="00F97B3F"/>
    <w:rsid w:val="00FB308D"/>
    <w:rsid w:val="00FC5975"/>
    <w:rsid w:val="00FD0134"/>
    <w:rsid w:val="00FE0D4D"/>
    <w:rsid w:val="00FE29E5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D2D94B"/>
  <w15:docId w15:val="{399517A1-9C28-44A1-B991-D012A0B6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556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4F38CC"/>
    <w:rPr>
      <w:rFonts w:ascii="Garamond" w:hAnsi="Garamond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E93E9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rsid w:val="00E93E9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semiHidden/>
    <w:rsid w:val="00CD1CE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569E2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4F6C8D"/>
    <w:rPr>
      <w:b/>
      <w:bCs/>
    </w:rPr>
  </w:style>
  <w:style w:type="character" w:customStyle="1" w:styleId="apple-converted-space">
    <w:name w:val="apple-converted-space"/>
    <w:basedOn w:val="Standardskrifttypeiafsnit"/>
    <w:rsid w:val="004F6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te\Team%20Danmark\Team%20Danmark%20Team%20Site%20-%20Skabeloner\TD%20brev%20med%20logo%20side%202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d8fb3-0b55-40c5-8c15-3a3ad201fdd3" xsi:nil="true"/>
    <lcf76f155ced4ddcb4097134ff3c332f xmlns="20741a84-6104-4cdc-8c70-eca0c2de13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3F81804712514682CCE7452CD89431" ma:contentTypeVersion="16" ma:contentTypeDescription="Opret et nyt dokument." ma:contentTypeScope="" ma:versionID="0f34e864b484e351e7a3a1346320feee">
  <xsd:schema xmlns:xsd="http://www.w3.org/2001/XMLSchema" xmlns:xs="http://www.w3.org/2001/XMLSchema" xmlns:p="http://schemas.microsoft.com/office/2006/metadata/properties" xmlns:ns2="20741a84-6104-4cdc-8c70-eca0c2de1303" xmlns:ns3="30fd8fb3-0b55-40c5-8c15-3a3ad201fdd3" targetNamespace="http://schemas.microsoft.com/office/2006/metadata/properties" ma:root="true" ma:fieldsID="11be68a5070bcdb2210a2fb0659b1b3d" ns2:_="" ns3:_="">
    <xsd:import namespace="20741a84-6104-4cdc-8c70-eca0c2de1303"/>
    <xsd:import namespace="30fd8fb3-0b55-40c5-8c15-3a3ad201f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41a84-6104-4cdc-8c70-eca0c2de1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ed20f0dd-e1f0-4e77-8298-b8f9fd387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d8fb3-0b55-40c5-8c15-3a3ad201f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7c4700-08ce-440f-b646-854beea9609e}" ma:internalName="TaxCatchAll" ma:showField="CatchAllData" ma:web="30fd8fb3-0b55-40c5-8c15-3a3ad201f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5D5F1-781C-4950-8E6F-EE6A028FB4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C59342-7E48-4046-8753-4D8C738E9FEC}"/>
</file>

<file path=customXml/itemProps3.xml><?xml version="1.0" encoding="utf-8"?>
<ds:datastoreItem xmlns:ds="http://schemas.openxmlformats.org/officeDocument/2006/customXml" ds:itemID="{1EEEB97F-44D7-43BB-B27E-2D6E5E356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 brev med logo side 2</Template>
  <TotalTime>3</TotalTime>
  <Pages>1</Pages>
  <Words>148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Modtagernavn og adresse</vt:lpstr>
      <vt:lpstr>Modtagernavn og adresse</vt:lpstr>
    </vt:vector>
  </TitlesOfParts>
  <Company>DIF Udv. &amp; Råd.</Company>
  <LinksUpToDate>false</LinksUpToDate>
  <CharactersWithSpaces>882</CharactersWithSpaces>
  <SharedDoc>false</SharedDoc>
  <HLinks>
    <vt:vector size="6" baseType="variant">
      <vt:variant>
        <vt:i4>1507391</vt:i4>
      </vt:variant>
      <vt:variant>
        <vt:i4>0</vt:i4>
      </vt:variant>
      <vt:variant>
        <vt:i4>0</vt:i4>
      </vt:variant>
      <vt:variant>
        <vt:i4>5</vt:i4>
      </vt:variant>
      <vt:variant>
        <vt:lpwstr>mailto:nkho@teamdanmark.dk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Modtagernavn og adresse</dc:title>
  <dc:creator>Christina Teller</dc:creator>
  <cp:lastModifiedBy>Christina Teller</cp:lastModifiedBy>
  <cp:revision>1</cp:revision>
  <cp:lastPrinted>2007-05-25T08:37:00Z</cp:lastPrinted>
  <dcterms:created xsi:type="dcterms:W3CDTF">2022-10-27T14:50:00Z</dcterms:created>
  <dcterms:modified xsi:type="dcterms:W3CDTF">2022-10-27T14:53:00Z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0x010100473F81804712514682CCE7452CD89431</vt:lpwstr>
  </property>
</Properties>
</file>