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70102" w14:textId="118E9801" w:rsidR="002751D8" w:rsidRPr="00624AE1" w:rsidRDefault="00482545" w:rsidP="00126F8B">
      <w:pPr>
        <w:rPr>
          <w:rFonts w:ascii="Arial" w:hAnsi="Arial" w:cs="Arial"/>
          <w:b/>
          <w:bCs/>
        </w:rPr>
      </w:pPr>
      <w:r w:rsidRPr="00624AE1">
        <w:rPr>
          <w:rFonts w:ascii="Arial" w:hAnsi="Arial" w:cs="Arial"/>
          <w:b/>
          <w:bCs/>
        </w:rPr>
        <w:t>Udfyld ud fra sport eller uddannelse:</w:t>
      </w:r>
    </w:p>
    <w:p w14:paraId="75CFB195" w14:textId="0DC92CC7" w:rsidR="00482545" w:rsidRPr="00624AE1" w:rsidRDefault="00482545" w:rsidP="00482545">
      <w:pPr>
        <w:rPr>
          <w:rFonts w:ascii="Arial" w:hAnsi="Arial" w:cs="Arial"/>
        </w:rPr>
      </w:pPr>
      <w:r w:rsidRPr="00482545">
        <w:rPr>
          <w:rFonts w:ascii="Arial" w:hAnsi="Arial" w:cs="Arial"/>
        </w:rPr>
        <w:t xml:space="preserve">Hvad giver </w:t>
      </w:r>
      <w:r w:rsidRPr="00624AE1">
        <w:rPr>
          <w:rFonts w:ascii="Arial" w:hAnsi="Arial" w:cs="Arial"/>
        </w:rPr>
        <w:t>sporten</w:t>
      </w:r>
      <w:r w:rsidRPr="00482545">
        <w:rPr>
          <w:rFonts w:ascii="Arial" w:hAnsi="Arial" w:cs="Arial"/>
        </w:rPr>
        <w:t xml:space="preserve"> mig</w:t>
      </w:r>
      <w:r w:rsidRPr="00624AE1">
        <w:rPr>
          <w:rFonts w:ascii="Arial" w:hAnsi="Arial" w:cs="Arial"/>
        </w:rPr>
        <w:t xml:space="preserve"> (formål)</w:t>
      </w:r>
      <w:r w:rsidRPr="00482545">
        <w:rPr>
          <w:rFonts w:ascii="Arial" w:hAnsi="Arial" w:cs="Arial"/>
        </w:rPr>
        <w:t>? Hvorfor gør jeg det?</w:t>
      </w:r>
    </w:p>
    <w:p w14:paraId="3B09C45F" w14:textId="77777777" w:rsidR="00624AE1" w:rsidRDefault="00624AE1" w:rsidP="00482545">
      <w:pPr>
        <w:rPr>
          <w:rFonts w:ascii="Arial" w:hAnsi="Arial" w:cs="Arial"/>
        </w:rPr>
      </w:pPr>
    </w:p>
    <w:p w14:paraId="75F8322B" w14:textId="52D47142" w:rsidR="00482545" w:rsidRPr="00482545" w:rsidRDefault="00482545" w:rsidP="00482545">
      <w:pPr>
        <w:rPr>
          <w:rFonts w:ascii="Arial" w:hAnsi="Arial" w:cs="Arial"/>
        </w:rPr>
      </w:pPr>
      <w:r w:rsidRPr="00482545">
        <w:rPr>
          <w:rFonts w:ascii="Arial" w:hAnsi="Arial" w:cs="Arial"/>
        </w:rPr>
        <w:t xml:space="preserve">Hvad giver </w:t>
      </w:r>
      <w:r w:rsidRPr="00624AE1">
        <w:rPr>
          <w:rFonts w:ascii="Arial" w:hAnsi="Arial" w:cs="Arial"/>
        </w:rPr>
        <w:t>uddannelse</w:t>
      </w:r>
      <w:r w:rsidRPr="00482545">
        <w:rPr>
          <w:rFonts w:ascii="Arial" w:hAnsi="Arial" w:cs="Arial"/>
        </w:rPr>
        <w:t xml:space="preserve"> mig</w:t>
      </w:r>
      <w:r w:rsidRPr="00624AE1">
        <w:rPr>
          <w:rFonts w:ascii="Arial" w:hAnsi="Arial" w:cs="Arial"/>
        </w:rPr>
        <w:t xml:space="preserve"> (formål)</w:t>
      </w:r>
      <w:r w:rsidRPr="00482545">
        <w:rPr>
          <w:rFonts w:ascii="Arial" w:hAnsi="Arial" w:cs="Arial"/>
        </w:rPr>
        <w:t>? Hvorfor gør jeg det?</w:t>
      </w:r>
    </w:p>
    <w:p w14:paraId="79C782F7" w14:textId="77777777" w:rsidR="00482545" w:rsidRPr="00482545" w:rsidRDefault="00482545" w:rsidP="00482545"/>
    <w:p w14:paraId="266A1A4F" w14:textId="77777777" w:rsidR="00482545" w:rsidRDefault="00482545" w:rsidP="00126F8B"/>
    <w:p w14:paraId="3E76DF3F" w14:textId="61832896" w:rsidR="00482545" w:rsidRDefault="00482545" w:rsidP="00126F8B"/>
    <w:p w14:paraId="722CB39B" w14:textId="299FFF7B" w:rsidR="00482545" w:rsidRDefault="00482545" w:rsidP="00126F8B">
      <w:r>
        <w:rPr>
          <w:noProof/>
        </w:rPr>
        <w:drawing>
          <wp:anchor distT="0" distB="0" distL="114300" distR="114300" simplePos="0" relativeHeight="251658240" behindDoc="1" locked="0" layoutInCell="1" allowOverlap="1" wp14:anchorId="4D91F8EC" wp14:editId="3DABD12B">
            <wp:simplePos x="0" y="0"/>
            <wp:positionH relativeFrom="column">
              <wp:posOffset>-90</wp:posOffset>
            </wp:positionH>
            <wp:positionV relativeFrom="paragraph">
              <wp:posOffset>1850</wp:posOffset>
            </wp:positionV>
            <wp:extent cx="6120130" cy="612013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EAE34" w14:textId="1488FD66" w:rsidR="00CF1EA0" w:rsidRDefault="00CF1EA0" w:rsidP="00126F8B"/>
    <w:p w14:paraId="191DB9C4" w14:textId="5AD49C08" w:rsidR="00CF1EA0" w:rsidRDefault="00CF1EA0" w:rsidP="00126F8B"/>
    <w:p w14:paraId="246C4283" w14:textId="0B6B1ECC" w:rsidR="00CF1EA0" w:rsidRDefault="00CF1EA0" w:rsidP="00126F8B"/>
    <w:p w14:paraId="684058CE" w14:textId="7A18E680" w:rsidR="00CF1EA0" w:rsidRPr="00060E0B" w:rsidRDefault="00482545" w:rsidP="00126F8B">
      <w:pPr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D745266" wp14:editId="003901D0">
                <wp:simplePos x="0" y="0"/>
                <wp:positionH relativeFrom="margin">
                  <wp:posOffset>2534325</wp:posOffset>
                </wp:positionH>
                <wp:positionV relativeFrom="paragraph">
                  <wp:posOffset>826135</wp:posOffset>
                </wp:positionV>
                <wp:extent cx="2360930" cy="1404620"/>
                <wp:effectExtent l="0" t="0" r="0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83675" w14:textId="77777777" w:rsidR="00482545" w:rsidRPr="00482545" w:rsidRDefault="00482545" w:rsidP="00482545">
                            <w:pPr>
                              <w:rPr>
                                <w:rFonts w:ascii="Team Danmark 4" w:hAnsi="Team Danmark 4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482545">
                              <w:rPr>
                                <w:rFonts w:ascii="Team Danmark 4" w:hAnsi="Team Danmark 4"/>
                                <w:b/>
                                <w:bCs/>
                                <w:sz w:val="56"/>
                                <w:szCs w:val="56"/>
                              </w:rPr>
                              <w:t>Succes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745266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99.55pt;margin-top:65.0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Y57git8AAAALAQAADwAAAAAAAAAA&#10;AAAAAABVBAAAZHJzL2Rvd25yZXYueG1sUEsFBgAAAAAEAAQA8wAAAGEFAAAAAA==&#10;" filled="f" stroked="f">
                <v:textbox style="mso-fit-shape-to-text:t">
                  <w:txbxContent>
                    <w:p w14:paraId="34383675" w14:textId="77777777" w:rsidR="00482545" w:rsidRPr="00482545" w:rsidRDefault="00482545" w:rsidP="00482545">
                      <w:pPr>
                        <w:rPr>
                          <w:rFonts w:ascii="Team Danmark 4" w:hAnsi="Team Danmark 4"/>
                          <w:b/>
                          <w:bCs/>
                          <w:sz w:val="56"/>
                          <w:szCs w:val="56"/>
                        </w:rPr>
                      </w:pPr>
                      <w:r w:rsidRPr="00482545">
                        <w:rPr>
                          <w:rFonts w:ascii="Team Danmark 4" w:hAnsi="Team Danmark 4"/>
                          <w:b/>
                          <w:bCs/>
                          <w:sz w:val="56"/>
                          <w:szCs w:val="56"/>
                        </w:rPr>
                        <w:t>Succes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F1EA0" w:rsidRPr="00060E0B" w:rsidSect="008569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75D52" w14:textId="77777777" w:rsidR="00482545" w:rsidRDefault="00482545">
      <w:r>
        <w:separator/>
      </w:r>
    </w:p>
  </w:endnote>
  <w:endnote w:type="continuationSeparator" w:id="0">
    <w:p w14:paraId="25B11907" w14:textId="77777777" w:rsidR="00482545" w:rsidRDefault="0048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am Danmark 4">
    <w:panose1 w:val="00000000000000000000"/>
    <w:charset w:val="00"/>
    <w:family w:val="modern"/>
    <w:notTrueType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CD28" w14:textId="77777777" w:rsidR="000D4BD5" w:rsidRDefault="000D4BD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3AEC" w14:textId="77777777" w:rsidR="000D4BD5" w:rsidRDefault="000D4BD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BFDCE" w14:textId="77777777" w:rsidR="000D4BD5" w:rsidRDefault="000D4BD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BC00A" w14:textId="77777777" w:rsidR="00482545" w:rsidRDefault="00482545">
      <w:r>
        <w:separator/>
      </w:r>
    </w:p>
  </w:footnote>
  <w:footnote w:type="continuationSeparator" w:id="0">
    <w:p w14:paraId="40F7C94B" w14:textId="77777777" w:rsidR="00482545" w:rsidRDefault="0048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6DE3" w14:textId="77777777" w:rsidR="000D4BD5" w:rsidRDefault="000D4BD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F614" w14:textId="77777777" w:rsidR="000A3BFD" w:rsidRDefault="00A57DF3" w:rsidP="00005FC2">
    <w:pPr>
      <w:pStyle w:val="Sidehoved"/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306187D2" wp14:editId="28A453D7">
          <wp:simplePos x="0" y="0"/>
          <wp:positionH relativeFrom="page">
            <wp:posOffset>5334000</wp:posOffset>
          </wp:positionH>
          <wp:positionV relativeFrom="page">
            <wp:posOffset>398637</wp:posOffset>
          </wp:positionV>
          <wp:extent cx="1520190" cy="343821"/>
          <wp:effectExtent l="0" t="0" r="381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D_brevpapir%20side%201_bun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343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4AAEF" w14:textId="77777777" w:rsidR="000A3BFD" w:rsidRDefault="00A57DF3">
    <w:pPr>
      <w:pStyle w:val="Sidehoved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43311CB2" wp14:editId="4E26BE57">
          <wp:simplePos x="0" y="0"/>
          <wp:positionH relativeFrom="page">
            <wp:posOffset>5292090</wp:posOffset>
          </wp:positionH>
          <wp:positionV relativeFrom="page">
            <wp:posOffset>360045</wp:posOffset>
          </wp:positionV>
          <wp:extent cx="1562100" cy="435610"/>
          <wp:effectExtent l="0" t="0" r="0" b="2540"/>
          <wp:wrapNone/>
          <wp:docPr id="3" name="Billede 3" descr="TD_brevpapir%20side%201_b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D_brevpapir%20side%201_b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535" b="95641"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349B1"/>
    <w:multiLevelType w:val="hybridMultilevel"/>
    <w:tmpl w:val="7F72D11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6EFF"/>
    <w:multiLevelType w:val="multilevel"/>
    <w:tmpl w:val="E5F0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8439474">
    <w:abstractNumId w:val="1"/>
  </w:num>
  <w:num w:numId="2" w16cid:durableId="62923934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545"/>
    <w:rsid w:val="0000000E"/>
    <w:rsid w:val="00001D96"/>
    <w:rsid w:val="00005FC2"/>
    <w:rsid w:val="00022F5E"/>
    <w:rsid w:val="00023BCD"/>
    <w:rsid w:val="000352AC"/>
    <w:rsid w:val="00037BD2"/>
    <w:rsid w:val="00060E0B"/>
    <w:rsid w:val="00074A9C"/>
    <w:rsid w:val="00076E5C"/>
    <w:rsid w:val="00092884"/>
    <w:rsid w:val="00094B8B"/>
    <w:rsid w:val="000A1661"/>
    <w:rsid w:val="000A1963"/>
    <w:rsid w:val="000A3BFD"/>
    <w:rsid w:val="000D0755"/>
    <w:rsid w:val="000D3A38"/>
    <w:rsid w:val="000D4BD5"/>
    <w:rsid w:val="000E1622"/>
    <w:rsid w:val="000E3DC2"/>
    <w:rsid w:val="000F6532"/>
    <w:rsid w:val="000F6D9E"/>
    <w:rsid w:val="000F7E6C"/>
    <w:rsid w:val="001002E3"/>
    <w:rsid w:val="001162BD"/>
    <w:rsid w:val="00117B36"/>
    <w:rsid w:val="001257BF"/>
    <w:rsid w:val="00126F8B"/>
    <w:rsid w:val="00154708"/>
    <w:rsid w:val="00155EB2"/>
    <w:rsid w:val="00157EE3"/>
    <w:rsid w:val="001635A2"/>
    <w:rsid w:val="00166F4A"/>
    <w:rsid w:val="00177EF9"/>
    <w:rsid w:val="00185996"/>
    <w:rsid w:val="00185B69"/>
    <w:rsid w:val="001874CD"/>
    <w:rsid w:val="001A0FE4"/>
    <w:rsid w:val="001A7D2A"/>
    <w:rsid w:val="001C4D77"/>
    <w:rsid w:val="001C5ECC"/>
    <w:rsid w:val="001D60BB"/>
    <w:rsid w:val="001D72C0"/>
    <w:rsid w:val="001F0355"/>
    <w:rsid w:val="001F2D39"/>
    <w:rsid w:val="001F5B40"/>
    <w:rsid w:val="002343DA"/>
    <w:rsid w:val="00241CC3"/>
    <w:rsid w:val="00245901"/>
    <w:rsid w:val="002461CC"/>
    <w:rsid w:val="0024684F"/>
    <w:rsid w:val="002535DD"/>
    <w:rsid w:val="002751D8"/>
    <w:rsid w:val="00276EBA"/>
    <w:rsid w:val="00281E5E"/>
    <w:rsid w:val="00286830"/>
    <w:rsid w:val="00287E25"/>
    <w:rsid w:val="00294CD0"/>
    <w:rsid w:val="00296DAA"/>
    <w:rsid w:val="002B0F05"/>
    <w:rsid w:val="002B6427"/>
    <w:rsid w:val="002E352C"/>
    <w:rsid w:val="002E522F"/>
    <w:rsid w:val="002F1F38"/>
    <w:rsid w:val="00303B6A"/>
    <w:rsid w:val="00313410"/>
    <w:rsid w:val="00314204"/>
    <w:rsid w:val="0032036D"/>
    <w:rsid w:val="003242F3"/>
    <w:rsid w:val="003408CD"/>
    <w:rsid w:val="0034131E"/>
    <w:rsid w:val="00342C51"/>
    <w:rsid w:val="0034577B"/>
    <w:rsid w:val="00354FE9"/>
    <w:rsid w:val="00355342"/>
    <w:rsid w:val="00356DC1"/>
    <w:rsid w:val="00360F66"/>
    <w:rsid w:val="00362DC4"/>
    <w:rsid w:val="00365872"/>
    <w:rsid w:val="0036785B"/>
    <w:rsid w:val="003728A5"/>
    <w:rsid w:val="00374FB2"/>
    <w:rsid w:val="003937C9"/>
    <w:rsid w:val="00397AB8"/>
    <w:rsid w:val="003A2485"/>
    <w:rsid w:val="003A389D"/>
    <w:rsid w:val="003B6190"/>
    <w:rsid w:val="003C0979"/>
    <w:rsid w:val="003C336D"/>
    <w:rsid w:val="003C5AAA"/>
    <w:rsid w:val="003C6564"/>
    <w:rsid w:val="003E55C7"/>
    <w:rsid w:val="003F7FD9"/>
    <w:rsid w:val="00400FDB"/>
    <w:rsid w:val="00405AA9"/>
    <w:rsid w:val="00406BD0"/>
    <w:rsid w:val="004127DD"/>
    <w:rsid w:val="00414BDD"/>
    <w:rsid w:val="0042387E"/>
    <w:rsid w:val="00431C47"/>
    <w:rsid w:val="0044110D"/>
    <w:rsid w:val="0044607C"/>
    <w:rsid w:val="00446607"/>
    <w:rsid w:val="00455298"/>
    <w:rsid w:val="00455E04"/>
    <w:rsid w:val="00456E21"/>
    <w:rsid w:val="00460209"/>
    <w:rsid w:val="00465E7E"/>
    <w:rsid w:val="0046721C"/>
    <w:rsid w:val="00477CE1"/>
    <w:rsid w:val="00482545"/>
    <w:rsid w:val="00482BEC"/>
    <w:rsid w:val="0048305A"/>
    <w:rsid w:val="00485683"/>
    <w:rsid w:val="004879E6"/>
    <w:rsid w:val="00494D32"/>
    <w:rsid w:val="004A114F"/>
    <w:rsid w:val="004A3D38"/>
    <w:rsid w:val="004B03BE"/>
    <w:rsid w:val="004B3F29"/>
    <w:rsid w:val="004B5D9C"/>
    <w:rsid w:val="004C0400"/>
    <w:rsid w:val="004C5287"/>
    <w:rsid w:val="004E2CE0"/>
    <w:rsid w:val="004F38CC"/>
    <w:rsid w:val="004F5778"/>
    <w:rsid w:val="004F6C8D"/>
    <w:rsid w:val="005000BB"/>
    <w:rsid w:val="00505741"/>
    <w:rsid w:val="00507026"/>
    <w:rsid w:val="0052690F"/>
    <w:rsid w:val="00537532"/>
    <w:rsid w:val="00553AA4"/>
    <w:rsid w:val="0055668F"/>
    <w:rsid w:val="00572C51"/>
    <w:rsid w:val="00574022"/>
    <w:rsid w:val="00576B5C"/>
    <w:rsid w:val="00580143"/>
    <w:rsid w:val="00582356"/>
    <w:rsid w:val="00585F4F"/>
    <w:rsid w:val="005944D1"/>
    <w:rsid w:val="00594A67"/>
    <w:rsid w:val="00595F2A"/>
    <w:rsid w:val="005A050E"/>
    <w:rsid w:val="005B2115"/>
    <w:rsid w:val="005C1838"/>
    <w:rsid w:val="005D0FA7"/>
    <w:rsid w:val="005D6E53"/>
    <w:rsid w:val="005E00EF"/>
    <w:rsid w:val="005E324D"/>
    <w:rsid w:val="005E4239"/>
    <w:rsid w:val="005E6C28"/>
    <w:rsid w:val="005F0C33"/>
    <w:rsid w:val="00611E83"/>
    <w:rsid w:val="00620299"/>
    <w:rsid w:val="00624AE1"/>
    <w:rsid w:val="00624D06"/>
    <w:rsid w:val="00633AA6"/>
    <w:rsid w:val="006354E0"/>
    <w:rsid w:val="006644A1"/>
    <w:rsid w:val="0066687B"/>
    <w:rsid w:val="00670A55"/>
    <w:rsid w:val="006779BC"/>
    <w:rsid w:val="00687577"/>
    <w:rsid w:val="0069572F"/>
    <w:rsid w:val="0069628A"/>
    <w:rsid w:val="006B36AA"/>
    <w:rsid w:val="006C1586"/>
    <w:rsid w:val="006C240C"/>
    <w:rsid w:val="006D0A75"/>
    <w:rsid w:val="006D0BB6"/>
    <w:rsid w:val="006D242A"/>
    <w:rsid w:val="006D3492"/>
    <w:rsid w:val="006D4EA0"/>
    <w:rsid w:val="006D584D"/>
    <w:rsid w:val="006E27DA"/>
    <w:rsid w:val="006F1749"/>
    <w:rsid w:val="00706C61"/>
    <w:rsid w:val="00722A15"/>
    <w:rsid w:val="00723220"/>
    <w:rsid w:val="00725FD6"/>
    <w:rsid w:val="007343EA"/>
    <w:rsid w:val="0074224B"/>
    <w:rsid w:val="00754384"/>
    <w:rsid w:val="00757B55"/>
    <w:rsid w:val="00765B7A"/>
    <w:rsid w:val="00771D55"/>
    <w:rsid w:val="00772A04"/>
    <w:rsid w:val="00775614"/>
    <w:rsid w:val="00781B5F"/>
    <w:rsid w:val="00797298"/>
    <w:rsid w:val="007A0EE4"/>
    <w:rsid w:val="007A7D44"/>
    <w:rsid w:val="007B4F39"/>
    <w:rsid w:val="007B5FD2"/>
    <w:rsid w:val="007B7E59"/>
    <w:rsid w:val="007C191E"/>
    <w:rsid w:val="007E315B"/>
    <w:rsid w:val="007E61EA"/>
    <w:rsid w:val="007E6CEA"/>
    <w:rsid w:val="00811F14"/>
    <w:rsid w:val="00815907"/>
    <w:rsid w:val="00824BA3"/>
    <w:rsid w:val="008279A3"/>
    <w:rsid w:val="00832FD3"/>
    <w:rsid w:val="0084105F"/>
    <w:rsid w:val="00843818"/>
    <w:rsid w:val="00853705"/>
    <w:rsid w:val="00853713"/>
    <w:rsid w:val="008569E2"/>
    <w:rsid w:val="008602D1"/>
    <w:rsid w:val="008709D5"/>
    <w:rsid w:val="00871DB2"/>
    <w:rsid w:val="00872473"/>
    <w:rsid w:val="00872D74"/>
    <w:rsid w:val="008736B6"/>
    <w:rsid w:val="008800E5"/>
    <w:rsid w:val="008868B5"/>
    <w:rsid w:val="00893A83"/>
    <w:rsid w:val="0089739C"/>
    <w:rsid w:val="008B247F"/>
    <w:rsid w:val="008C7F28"/>
    <w:rsid w:val="008D1166"/>
    <w:rsid w:val="008F6708"/>
    <w:rsid w:val="0093728B"/>
    <w:rsid w:val="00944B1D"/>
    <w:rsid w:val="0095261C"/>
    <w:rsid w:val="009607E1"/>
    <w:rsid w:val="00962C87"/>
    <w:rsid w:val="009662F2"/>
    <w:rsid w:val="0096687E"/>
    <w:rsid w:val="00972066"/>
    <w:rsid w:val="00972C4F"/>
    <w:rsid w:val="00990372"/>
    <w:rsid w:val="00993FEA"/>
    <w:rsid w:val="009A0E8B"/>
    <w:rsid w:val="009A1A64"/>
    <w:rsid w:val="009A356B"/>
    <w:rsid w:val="009C1B6A"/>
    <w:rsid w:val="009C3771"/>
    <w:rsid w:val="009D32F2"/>
    <w:rsid w:val="009D48BD"/>
    <w:rsid w:val="009D5375"/>
    <w:rsid w:val="009E3EAE"/>
    <w:rsid w:val="009E72A3"/>
    <w:rsid w:val="00A04F62"/>
    <w:rsid w:val="00A1444C"/>
    <w:rsid w:val="00A20DB1"/>
    <w:rsid w:val="00A35C99"/>
    <w:rsid w:val="00A3600B"/>
    <w:rsid w:val="00A4340C"/>
    <w:rsid w:val="00A45CB3"/>
    <w:rsid w:val="00A545A3"/>
    <w:rsid w:val="00A56A77"/>
    <w:rsid w:val="00A57DF3"/>
    <w:rsid w:val="00A641C2"/>
    <w:rsid w:val="00A70418"/>
    <w:rsid w:val="00A7164B"/>
    <w:rsid w:val="00A72650"/>
    <w:rsid w:val="00AA247E"/>
    <w:rsid w:val="00AB7FBE"/>
    <w:rsid w:val="00AC4C48"/>
    <w:rsid w:val="00AC640D"/>
    <w:rsid w:val="00AD01B0"/>
    <w:rsid w:val="00AD10B3"/>
    <w:rsid w:val="00AD10D3"/>
    <w:rsid w:val="00AD1491"/>
    <w:rsid w:val="00AD3D49"/>
    <w:rsid w:val="00AE0809"/>
    <w:rsid w:val="00AF2480"/>
    <w:rsid w:val="00B06B22"/>
    <w:rsid w:val="00B07007"/>
    <w:rsid w:val="00B25BEB"/>
    <w:rsid w:val="00B27873"/>
    <w:rsid w:val="00B3329F"/>
    <w:rsid w:val="00B3509E"/>
    <w:rsid w:val="00B357A5"/>
    <w:rsid w:val="00B36DD2"/>
    <w:rsid w:val="00B37106"/>
    <w:rsid w:val="00B37632"/>
    <w:rsid w:val="00B45A17"/>
    <w:rsid w:val="00B533ED"/>
    <w:rsid w:val="00B64558"/>
    <w:rsid w:val="00B77CFF"/>
    <w:rsid w:val="00B77F9B"/>
    <w:rsid w:val="00B87872"/>
    <w:rsid w:val="00B96B65"/>
    <w:rsid w:val="00B96C02"/>
    <w:rsid w:val="00BA27CE"/>
    <w:rsid w:val="00BB190A"/>
    <w:rsid w:val="00BB4940"/>
    <w:rsid w:val="00BF13CC"/>
    <w:rsid w:val="00BF21EC"/>
    <w:rsid w:val="00BF3857"/>
    <w:rsid w:val="00BF673B"/>
    <w:rsid w:val="00C06D16"/>
    <w:rsid w:val="00C14CF8"/>
    <w:rsid w:val="00C23FAC"/>
    <w:rsid w:val="00C30FD3"/>
    <w:rsid w:val="00C36FE9"/>
    <w:rsid w:val="00C40821"/>
    <w:rsid w:val="00C41C0A"/>
    <w:rsid w:val="00C43EA1"/>
    <w:rsid w:val="00C45DF9"/>
    <w:rsid w:val="00C538B3"/>
    <w:rsid w:val="00C55CB8"/>
    <w:rsid w:val="00C56E9B"/>
    <w:rsid w:val="00C646FC"/>
    <w:rsid w:val="00C66DC8"/>
    <w:rsid w:val="00C754C9"/>
    <w:rsid w:val="00C77235"/>
    <w:rsid w:val="00C85BDD"/>
    <w:rsid w:val="00C872A9"/>
    <w:rsid w:val="00C94F96"/>
    <w:rsid w:val="00C95112"/>
    <w:rsid w:val="00CA3203"/>
    <w:rsid w:val="00CC2945"/>
    <w:rsid w:val="00CC4BDE"/>
    <w:rsid w:val="00CC55B3"/>
    <w:rsid w:val="00CD1CE4"/>
    <w:rsid w:val="00CD23AD"/>
    <w:rsid w:val="00CD324C"/>
    <w:rsid w:val="00CF1EA0"/>
    <w:rsid w:val="00CF4980"/>
    <w:rsid w:val="00D0131C"/>
    <w:rsid w:val="00D12385"/>
    <w:rsid w:val="00D12C0F"/>
    <w:rsid w:val="00D1312E"/>
    <w:rsid w:val="00D13AF0"/>
    <w:rsid w:val="00D26E22"/>
    <w:rsid w:val="00D272FA"/>
    <w:rsid w:val="00D27F9C"/>
    <w:rsid w:val="00D33354"/>
    <w:rsid w:val="00D41840"/>
    <w:rsid w:val="00D44D37"/>
    <w:rsid w:val="00D50538"/>
    <w:rsid w:val="00D62F74"/>
    <w:rsid w:val="00D71C84"/>
    <w:rsid w:val="00D841A5"/>
    <w:rsid w:val="00D9272C"/>
    <w:rsid w:val="00DA35E7"/>
    <w:rsid w:val="00DA4980"/>
    <w:rsid w:val="00DB0F18"/>
    <w:rsid w:val="00DC0C9E"/>
    <w:rsid w:val="00DC71C5"/>
    <w:rsid w:val="00DE0A8C"/>
    <w:rsid w:val="00DE1990"/>
    <w:rsid w:val="00DE4556"/>
    <w:rsid w:val="00DE7CA4"/>
    <w:rsid w:val="00E06930"/>
    <w:rsid w:val="00E1176F"/>
    <w:rsid w:val="00E30733"/>
    <w:rsid w:val="00E43733"/>
    <w:rsid w:val="00E44EE1"/>
    <w:rsid w:val="00E460FF"/>
    <w:rsid w:val="00E46E28"/>
    <w:rsid w:val="00E501A4"/>
    <w:rsid w:val="00E52F94"/>
    <w:rsid w:val="00E542BD"/>
    <w:rsid w:val="00E63187"/>
    <w:rsid w:val="00E6462D"/>
    <w:rsid w:val="00E77BF7"/>
    <w:rsid w:val="00E8728D"/>
    <w:rsid w:val="00E93249"/>
    <w:rsid w:val="00E93E9C"/>
    <w:rsid w:val="00EB13F9"/>
    <w:rsid w:val="00EC0BD4"/>
    <w:rsid w:val="00EC5F60"/>
    <w:rsid w:val="00EE3CD8"/>
    <w:rsid w:val="00EE4E89"/>
    <w:rsid w:val="00EE507D"/>
    <w:rsid w:val="00EE530E"/>
    <w:rsid w:val="00EF1F7D"/>
    <w:rsid w:val="00EF6466"/>
    <w:rsid w:val="00EF6B22"/>
    <w:rsid w:val="00F050B3"/>
    <w:rsid w:val="00F068F0"/>
    <w:rsid w:val="00F073B2"/>
    <w:rsid w:val="00F12CDF"/>
    <w:rsid w:val="00F153A4"/>
    <w:rsid w:val="00F16243"/>
    <w:rsid w:val="00F24CB8"/>
    <w:rsid w:val="00F35D74"/>
    <w:rsid w:val="00F712D3"/>
    <w:rsid w:val="00F779D7"/>
    <w:rsid w:val="00F82425"/>
    <w:rsid w:val="00F903D9"/>
    <w:rsid w:val="00F9126C"/>
    <w:rsid w:val="00F92FEF"/>
    <w:rsid w:val="00F941D1"/>
    <w:rsid w:val="00F97B3F"/>
    <w:rsid w:val="00FB308D"/>
    <w:rsid w:val="00FC5975"/>
    <w:rsid w:val="00FD0134"/>
    <w:rsid w:val="00FE0D4D"/>
    <w:rsid w:val="00FE29E5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B44BE3"/>
  <w15:docId w15:val="{08C933D9-1C7D-4F74-B717-6C65C4BD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4F38CC"/>
    <w:rPr>
      <w:rFonts w:ascii="Garamond" w:hAnsi="Garamond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E93E9C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93E9C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CD1CE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569E2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4F6C8D"/>
    <w:rPr>
      <w:b/>
      <w:bCs/>
    </w:rPr>
  </w:style>
  <w:style w:type="character" w:customStyle="1" w:styleId="apple-converted-space">
    <w:name w:val="apple-converted-space"/>
    <w:basedOn w:val="Standardskrifttypeiafsnit"/>
    <w:rsid w:val="004F6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5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te\Team%20Danmark\Team%20Danmark%20Team%20Site%20-%20Skabeloner\TD%20brev%20med%20logo%20side%202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3F81804712514682CCE7452CD89431" ma:contentTypeVersion="16" ma:contentTypeDescription="Opret et nyt dokument." ma:contentTypeScope="" ma:versionID="0f34e864b484e351e7a3a1346320feee">
  <xsd:schema xmlns:xsd="http://www.w3.org/2001/XMLSchema" xmlns:xs="http://www.w3.org/2001/XMLSchema" xmlns:p="http://schemas.microsoft.com/office/2006/metadata/properties" xmlns:ns2="20741a84-6104-4cdc-8c70-eca0c2de1303" xmlns:ns3="30fd8fb3-0b55-40c5-8c15-3a3ad201fdd3" targetNamespace="http://schemas.microsoft.com/office/2006/metadata/properties" ma:root="true" ma:fieldsID="11be68a5070bcdb2210a2fb0659b1b3d" ns2:_="" ns3:_="">
    <xsd:import namespace="20741a84-6104-4cdc-8c70-eca0c2de1303"/>
    <xsd:import namespace="30fd8fb3-0b55-40c5-8c15-3a3ad201f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41a84-6104-4cdc-8c70-eca0c2de1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ed20f0dd-e1f0-4e77-8298-b8f9fd3871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d8fb3-0b55-40c5-8c15-3a3ad201fd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7c4700-08ce-440f-b646-854beea9609e}" ma:internalName="TaxCatchAll" ma:showField="CatchAllData" ma:web="30fd8fb3-0b55-40c5-8c15-3a3ad201f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d8fb3-0b55-40c5-8c15-3a3ad201fdd3" xsi:nil="true"/>
    <lcf76f155ced4ddcb4097134ff3c332f xmlns="20741a84-6104-4cdc-8c70-eca0c2de13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E78D0B-55EE-471C-988D-0C9C65B2F1D4}"/>
</file>

<file path=customXml/itemProps2.xml><?xml version="1.0" encoding="utf-8"?>
<ds:datastoreItem xmlns:ds="http://schemas.openxmlformats.org/officeDocument/2006/customXml" ds:itemID="{1EEEB97F-44D7-43BB-B27E-2D6E5E356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85D5F1-781C-4950-8E6F-EE6A028FB4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 brev med logo side 2</Template>
  <TotalTime>33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Modtagernavn og adresse</vt:lpstr>
      <vt:lpstr>Modtagernavn og adresse</vt:lpstr>
    </vt:vector>
  </TitlesOfParts>
  <Company>DIF Udv. &amp; Råd.</Company>
  <LinksUpToDate>false</LinksUpToDate>
  <CharactersWithSpaces>159</CharactersWithSpaces>
  <SharedDoc>false</SharedDoc>
  <HLinks>
    <vt:vector size="6" baseType="variant">
      <vt:variant>
        <vt:i4>1507391</vt:i4>
      </vt:variant>
      <vt:variant>
        <vt:i4>0</vt:i4>
      </vt:variant>
      <vt:variant>
        <vt:i4>0</vt:i4>
      </vt:variant>
      <vt:variant>
        <vt:i4>5</vt:i4>
      </vt:variant>
      <vt:variant>
        <vt:lpwstr>mailto:nkho@teamdanmark.dk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Modtagernavn og adresse</dc:title>
  <dc:creator>Christina Teller</dc:creator>
  <cp:lastModifiedBy>Christina Teller</cp:lastModifiedBy>
  <cp:revision>1</cp:revision>
  <cp:lastPrinted>2007-05-25T08:37:00Z</cp:lastPrinted>
  <dcterms:created xsi:type="dcterms:W3CDTF">2022-10-27T09:08:00Z</dcterms:created>
  <dcterms:modified xsi:type="dcterms:W3CDTF">2022-10-27T13:54:00Z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0x010100473F81804712514682CCE7452CD89431</vt:lpwstr>
  </property>
</Properties>
</file>