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EA28" w14:textId="71245465" w:rsidR="002751D8" w:rsidRDefault="002751D8" w:rsidP="00126F8B"/>
    <w:p w14:paraId="19C6A09A" w14:textId="740BFBCC" w:rsidR="00D27340" w:rsidRDefault="00D27340" w:rsidP="00126F8B"/>
    <w:p w14:paraId="0AC7C8BC" w14:textId="60EF968C" w:rsidR="00D27340" w:rsidRPr="00D27340" w:rsidRDefault="00D27340" w:rsidP="00126F8B">
      <w:pPr>
        <w:rPr>
          <w:rFonts w:ascii="Arial" w:hAnsi="Arial" w:cs="Arial"/>
          <w:b/>
          <w:bCs/>
          <w:sz w:val="36"/>
          <w:szCs w:val="36"/>
        </w:rPr>
      </w:pPr>
      <w:r w:rsidRPr="00D27340">
        <w:rPr>
          <w:rFonts w:ascii="Arial" w:hAnsi="Arial" w:cs="Arial"/>
          <w:b/>
          <w:bCs/>
          <w:sz w:val="36"/>
          <w:szCs w:val="36"/>
        </w:rPr>
        <w:t>Med og modspillere i min hverdag</w:t>
      </w:r>
    </w:p>
    <w:p w14:paraId="626F759D" w14:textId="37F7B52C" w:rsidR="00D27340" w:rsidRDefault="00D27340" w:rsidP="00126F8B"/>
    <w:p w14:paraId="195BBFC4" w14:textId="77777777" w:rsidR="00D27340" w:rsidRDefault="00D27340" w:rsidP="00126F8B"/>
    <w:p w14:paraId="1C5902C2" w14:textId="303E428A" w:rsidR="00CF1EA0" w:rsidRPr="00D27340" w:rsidRDefault="00D27340" w:rsidP="00126F8B">
      <w:r>
        <w:rPr>
          <w:noProof/>
        </w:rPr>
        <w:drawing>
          <wp:inline distT="0" distB="0" distL="0" distR="0" wp14:anchorId="62A853B4" wp14:editId="5E2BAE7B">
            <wp:extent cx="9326880" cy="507639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327" cy="50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EA0" w:rsidRPr="00D27340" w:rsidSect="00D27340">
      <w:headerReference w:type="default" r:id="rId11"/>
      <w:headerReference w:type="first" r:id="rId12"/>
      <w:type w:val="continuous"/>
      <w:pgSz w:w="16838" w:h="11906" w:orient="landscape" w:code="9"/>
      <w:pgMar w:top="1134" w:right="1418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C8C3" w14:textId="77777777" w:rsidR="00D27340" w:rsidRDefault="00D27340">
      <w:r>
        <w:separator/>
      </w:r>
    </w:p>
  </w:endnote>
  <w:endnote w:type="continuationSeparator" w:id="0">
    <w:p w14:paraId="65BDDA81" w14:textId="77777777" w:rsidR="00D27340" w:rsidRDefault="00D2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8978" w14:textId="77777777" w:rsidR="00D27340" w:rsidRDefault="00D27340">
      <w:r>
        <w:separator/>
      </w:r>
    </w:p>
  </w:footnote>
  <w:footnote w:type="continuationSeparator" w:id="0">
    <w:p w14:paraId="680DAF90" w14:textId="77777777" w:rsidR="00D27340" w:rsidRDefault="00D27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E6E1" w14:textId="77777777" w:rsidR="000A3BFD" w:rsidRDefault="00A57DF3" w:rsidP="00005FC2">
    <w:pPr>
      <w:pStyle w:val="Sidehoved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2520E79F" wp14:editId="3EF725A3">
          <wp:simplePos x="0" y="0"/>
          <wp:positionH relativeFrom="page">
            <wp:posOffset>8848476</wp:posOffset>
          </wp:positionH>
          <wp:positionV relativeFrom="page">
            <wp:posOffset>231168</wp:posOffset>
          </wp:positionV>
          <wp:extent cx="1520190" cy="343821"/>
          <wp:effectExtent l="0" t="0" r="381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D_brevpapir%20side%201_bu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343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134F" w14:textId="77777777" w:rsidR="000A3BFD" w:rsidRDefault="00A57DF3">
    <w:pPr>
      <w:pStyle w:val="Sidehoved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DF35DC4" wp14:editId="6C60E62B">
          <wp:simplePos x="0" y="0"/>
          <wp:positionH relativeFrom="page">
            <wp:posOffset>5292090</wp:posOffset>
          </wp:positionH>
          <wp:positionV relativeFrom="page">
            <wp:posOffset>360045</wp:posOffset>
          </wp:positionV>
          <wp:extent cx="1562100" cy="435610"/>
          <wp:effectExtent l="0" t="0" r="0" b="2540"/>
          <wp:wrapNone/>
          <wp:docPr id="3" name="Billede 3" descr="TD_brevpapir%20side%201_b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D_brevpapir%20side%201_b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35" b="95641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49B1"/>
    <w:multiLevelType w:val="hybridMultilevel"/>
    <w:tmpl w:val="7F72D11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6EFF"/>
    <w:multiLevelType w:val="multilevel"/>
    <w:tmpl w:val="E5F0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99301">
    <w:abstractNumId w:val="1"/>
  </w:num>
  <w:num w:numId="2" w16cid:durableId="2264594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40"/>
    <w:rsid w:val="0000000E"/>
    <w:rsid w:val="00001D96"/>
    <w:rsid w:val="00005FC2"/>
    <w:rsid w:val="00022F5E"/>
    <w:rsid w:val="00023BCD"/>
    <w:rsid w:val="000352AC"/>
    <w:rsid w:val="00037BD2"/>
    <w:rsid w:val="00060E0B"/>
    <w:rsid w:val="00074A9C"/>
    <w:rsid w:val="00076E5C"/>
    <w:rsid w:val="00092884"/>
    <w:rsid w:val="00094B8B"/>
    <w:rsid w:val="000A1661"/>
    <w:rsid w:val="000A1963"/>
    <w:rsid w:val="000A3BFD"/>
    <w:rsid w:val="000D0755"/>
    <w:rsid w:val="000D3A38"/>
    <w:rsid w:val="000D4BD5"/>
    <w:rsid w:val="000E1622"/>
    <w:rsid w:val="000E3DC2"/>
    <w:rsid w:val="000F6532"/>
    <w:rsid w:val="000F6D9E"/>
    <w:rsid w:val="000F7E6C"/>
    <w:rsid w:val="001002E3"/>
    <w:rsid w:val="001162BD"/>
    <w:rsid w:val="00117B36"/>
    <w:rsid w:val="001257BF"/>
    <w:rsid w:val="00126F8B"/>
    <w:rsid w:val="00154708"/>
    <w:rsid w:val="00155EB2"/>
    <w:rsid w:val="00157EE3"/>
    <w:rsid w:val="001635A2"/>
    <w:rsid w:val="00166F4A"/>
    <w:rsid w:val="00177EF9"/>
    <w:rsid w:val="00185996"/>
    <w:rsid w:val="00185B69"/>
    <w:rsid w:val="001874CD"/>
    <w:rsid w:val="001A0FE4"/>
    <w:rsid w:val="001A7D2A"/>
    <w:rsid w:val="001C4D77"/>
    <w:rsid w:val="001C5ECC"/>
    <w:rsid w:val="001D60BB"/>
    <w:rsid w:val="001D72C0"/>
    <w:rsid w:val="001F0355"/>
    <w:rsid w:val="001F2D39"/>
    <w:rsid w:val="001F5B40"/>
    <w:rsid w:val="002343DA"/>
    <w:rsid w:val="00241CC3"/>
    <w:rsid w:val="00245901"/>
    <w:rsid w:val="002461CC"/>
    <w:rsid w:val="0024684F"/>
    <w:rsid w:val="002535DD"/>
    <w:rsid w:val="002751D8"/>
    <w:rsid w:val="00276EBA"/>
    <w:rsid w:val="00281E5E"/>
    <w:rsid w:val="00286830"/>
    <w:rsid w:val="00287E25"/>
    <w:rsid w:val="00294CD0"/>
    <w:rsid w:val="00296DAA"/>
    <w:rsid w:val="002B0F05"/>
    <w:rsid w:val="002B6427"/>
    <w:rsid w:val="002E352C"/>
    <w:rsid w:val="002E522F"/>
    <w:rsid w:val="002F1F38"/>
    <w:rsid w:val="00303B6A"/>
    <w:rsid w:val="00313410"/>
    <w:rsid w:val="00314204"/>
    <w:rsid w:val="0032036D"/>
    <w:rsid w:val="003242F3"/>
    <w:rsid w:val="003408CD"/>
    <w:rsid w:val="0034131E"/>
    <w:rsid w:val="00342C51"/>
    <w:rsid w:val="0034577B"/>
    <w:rsid w:val="00354FE9"/>
    <w:rsid w:val="00355342"/>
    <w:rsid w:val="00356DC1"/>
    <w:rsid w:val="00360F66"/>
    <w:rsid w:val="00362DC4"/>
    <w:rsid w:val="00365872"/>
    <w:rsid w:val="0036785B"/>
    <w:rsid w:val="003728A5"/>
    <w:rsid w:val="00374FB2"/>
    <w:rsid w:val="003937C9"/>
    <w:rsid w:val="00397AB8"/>
    <w:rsid w:val="003A2485"/>
    <w:rsid w:val="003A389D"/>
    <w:rsid w:val="003B6190"/>
    <w:rsid w:val="003C0979"/>
    <w:rsid w:val="003C336D"/>
    <w:rsid w:val="003C5AAA"/>
    <w:rsid w:val="003C6564"/>
    <w:rsid w:val="003E55C7"/>
    <w:rsid w:val="003F7FD9"/>
    <w:rsid w:val="00400FDB"/>
    <w:rsid w:val="00405AA9"/>
    <w:rsid w:val="00406BD0"/>
    <w:rsid w:val="004127DD"/>
    <w:rsid w:val="00414BDD"/>
    <w:rsid w:val="0042387E"/>
    <w:rsid w:val="00431C47"/>
    <w:rsid w:val="0044110D"/>
    <w:rsid w:val="0044607C"/>
    <w:rsid w:val="00446607"/>
    <w:rsid w:val="00455298"/>
    <w:rsid w:val="00455E04"/>
    <w:rsid w:val="00456E21"/>
    <w:rsid w:val="00460209"/>
    <w:rsid w:val="00465E7E"/>
    <w:rsid w:val="0046721C"/>
    <w:rsid w:val="00477CE1"/>
    <w:rsid w:val="00482BEC"/>
    <w:rsid w:val="0048305A"/>
    <w:rsid w:val="00485683"/>
    <w:rsid w:val="004879E6"/>
    <w:rsid w:val="00494D32"/>
    <w:rsid w:val="004A114F"/>
    <w:rsid w:val="004A3D38"/>
    <w:rsid w:val="004B03BE"/>
    <w:rsid w:val="004B3F29"/>
    <w:rsid w:val="004B5D9C"/>
    <w:rsid w:val="004C0400"/>
    <w:rsid w:val="004C5287"/>
    <w:rsid w:val="004E2CE0"/>
    <w:rsid w:val="004F38CC"/>
    <w:rsid w:val="004F5778"/>
    <w:rsid w:val="004F6C8D"/>
    <w:rsid w:val="005000BB"/>
    <w:rsid w:val="00505741"/>
    <w:rsid w:val="00507026"/>
    <w:rsid w:val="0052690F"/>
    <w:rsid w:val="00537532"/>
    <w:rsid w:val="00553AA4"/>
    <w:rsid w:val="0055668F"/>
    <w:rsid w:val="00572C51"/>
    <w:rsid w:val="00574022"/>
    <w:rsid w:val="00576B5C"/>
    <w:rsid w:val="00580143"/>
    <w:rsid w:val="00582356"/>
    <w:rsid w:val="00585F4F"/>
    <w:rsid w:val="005944D1"/>
    <w:rsid w:val="00594A67"/>
    <w:rsid w:val="00595F2A"/>
    <w:rsid w:val="005A050E"/>
    <w:rsid w:val="005B2115"/>
    <w:rsid w:val="005C1838"/>
    <w:rsid w:val="005D0FA7"/>
    <w:rsid w:val="005D6E53"/>
    <w:rsid w:val="005E00EF"/>
    <w:rsid w:val="005E324D"/>
    <w:rsid w:val="005E4239"/>
    <w:rsid w:val="005E6C28"/>
    <w:rsid w:val="005F0C33"/>
    <w:rsid w:val="00611E83"/>
    <w:rsid w:val="00620299"/>
    <w:rsid w:val="00624D06"/>
    <w:rsid w:val="00633AA6"/>
    <w:rsid w:val="006354E0"/>
    <w:rsid w:val="006644A1"/>
    <w:rsid w:val="0066687B"/>
    <w:rsid w:val="00670A55"/>
    <w:rsid w:val="006779BC"/>
    <w:rsid w:val="00687577"/>
    <w:rsid w:val="0069572F"/>
    <w:rsid w:val="0069628A"/>
    <w:rsid w:val="006B36AA"/>
    <w:rsid w:val="006C1586"/>
    <w:rsid w:val="006C240C"/>
    <w:rsid w:val="006D0A75"/>
    <w:rsid w:val="006D0BB6"/>
    <w:rsid w:val="006D242A"/>
    <w:rsid w:val="006D3492"/>
    <w:rsid w:val="006D4EA0"/>
    <w:rsid w:val="006D584D"/>
    <w:rsid w:val="006E27DA"/>
    <w:rsid w:val="006F1749"/>
    <w:rsid w:val="00706C61"/>
    <w:rsid w:val="00722A15"/>
    <w:rsid w:val="00723220"/>
    <w:rsid w:val="00725FD6"/>
    <w:rsid w:val="007343EA"/>
    <w:rsid w:val="0074224B"/>
    <w:rsid w:val="00754384"/>
    <w:rsid w:val="00757B55"/>
    <w:rsid w:val="00765B7A"/>
    <w:rsid w:val="00771D55"/>
    <w:rsid w:val="00772A04"/>
    <w:rsid w:val="00775614"/>
    <w:rsid w:val="00781B5F"/>
    <w:rsid w:val="00797298"/>
    <w:rsid w:val="007A0EE4"/>
    <w:rsid w:val="007A7D44"/>
    <w:rsid w:val="007B4F39"/>
    <w:rsid w:val="007B5FD2"/>
    <w:rsid w:val="007B7E59"/>
    <w:rsid w:val="007C191E"/>
    <w:rsid w:val="007E315B"/>
    <w:rsid w:val="007E61EA"/>
    <w:rsid w:val="007E6CEA"/>
    <w:rsid w:val="00811F14"/>
    <w:rsid w:val="00815907"/>
    <w:rsid w:val="00824BA3"/>
    <w:rsid w:val="008279A3"/>
    <w:rsid w:val="00832FD3"/>
    <w:rsid w:val="0084105F"/>
    <w:rsid w:val="00843818"/>
    <w:rsid w:val="00853705"/>
    <w:rsid w:val="00853713"/>
    <w:rsid w:val="008569E2"/>
    <w:rsid w:val="008602D1"/>
    <w:rsid w:val="008709D5"/>
    <w:rsid w:val="00871DB2"/>
    <w:rsid w:val="00872473"/>
    <w:rsid w:val="00872D74"/>
    <w:rsid w:val="008736B6"/>
    <w:rsid w:val="008800E5"/>
    <w:rsid w:val="008868B5"/>
    <w:rsid w:val="00893A83"/>
    <w:rsid w:val="0089739C"/>
    <w:rsid w:val="008B247F"/>
    <w:rsid w:val="008C7F28"/>
    <w:rsid w:val="008D1166"/>
    <w:rsid w:val="008F6708"/>
    <w:rsid w:val="0093728B"/>
    <w:rsid w:val="00944B1D"/>
    <w:rsid w:val="0095261C"/>
    <w:rsid w:val="009607E1"/>
    <w:rsid w:val="00962C87"/>
    <w:rsid w:val="009662F2"/>
    <w:rsid w:val="0096687E"/>
    <w:rsid w:val="00972066"/>
    <w:rsid w:val="00972C4F"/>
    <w:rsid w:val="00990372"/>
    <w:rsid w:val="00993FEA"/>
    <w:rsid w:val="009A0E8B"/>
    <w:rsid w:val="009A1A64"/>
    <w:rsid w:val="009A356B"/>
    <w:rsid w:val="009C1B6A"/>
    <w:rsid w:val="009C3771"/>
    <w:rsid w:val="009D32F2"/>
    <w:rsid w:val="009D48BD"/>
    <w:rsid w:val="009D5375"/>
    <w:rsid w:val="009E3EAE"/>
    <w:rsid w:val="009E72A3"/>
    <w:rsid w:val="00A04F62"/>
    <w:rsid w:val="00A1444C"/>
    <w:rsid w:val="00A20DB1"/>
    <w:rsid w:val="00A35C99"/>
    <w:rsid w:val="00A3600B"/>
    <w:rsid w:val="00A4340C"/>
    <w:rsid w:val="00A45CB3"/>
    <w:rsid w:val="00A545A3"/>
    <w:rsid w:val="00A56A77"/>
    <w:rsid w:val="00A57DF3"/>
    <w:rsid w:val="00A641C2"/>
    <w:rsid w:val="00A70418"/>
    <w:rsid w:val="00A7164B"/>
    <w:rsid w:val="00A72650"/>
    <w:rsid w:val="00AA247E"/>
    <w:rsid w:val="00AB7FBE"/>
    <w:rsid w:val="00AC4C48"/>
    <w:rsid w:val="00AC640D"/>
    <w:rsid w:val="00AD01B0"/>
    <w:rsid w:val="00AD10B3"/>
    <w:rsid w:val="00AD10D3"/>
    <w:rsid w:val="00AD1491"/>
    <w:rsid w:val="00AD3D49"/>
    <w:rsid w:val="00AE0809"/>
    <w:rsid w:val="00AF2480"/>
    <w:rsid w:val="00B06B22"/>
    <w:rsid w:val="00B07007"/>
    <w:rsid w:val="00B25BEB"/>
    <w:rsid w:val="00B27873"/>
    <w:rsid w:val="00B3329F"/>
    <w:rsid w:val="00B3509E"/>
    <w:rsid w:val="00B357A5"/>
    <w:rsid w:val="00B36DD2"/>
    <w:rsid w:val="00B37106"/>
    <w:rsid w:val="00B37632"/>
    <w:rsid w:val="00B45A17"/>
    <w:rsid w:val="00B533ED"/>
    <w:rsid w:val="00B64558"/>
    <w:rsid w:val="00B77CFF"/>
    <w:rsid w:val="00B77F9B"/>
    <w:rsid w:val="00B87872"/>
    <w:rsid w:val="00B96B65"/>
    <w:rsid w:val="00B96C02"/>
    <w:rsid w:val="00BA27CE"/>
    <w:rsid w:val="00BB190A"/>
    <w:rsid w:val="00BB4940"/>
    <w:rsid w:val="00BF13CC"/>
    <w:rsid w:val="00BF21EC"/>
    <w:rsid w:val="00BF3857"/>
    <w:rsid w:val="00BF673B"/>
    <w:rsid w:val="00C06D16"/>
    <w:rsid w:val="00C14CF8"/>
    <w:rsid w:val="00C23FAC"/>
    <w:rsid w:val="00C30FD3"/>
    <w:rsid w:val="00C36FE9"/>
    <w:rsid w:val="00C40821"/>
    <w:rsid w:val="00C41C0A"/>
    <w:rsid w:val="00C43EA1"/>
    <w:rsid w:val="00C45DF9"/>
    <w:rsid w:val="00C538B3"/>
    <w:rsid w:val="00C55CB8"/>
    <w:rsid w:val="00C56E9B"/>
    <w:rsid w:val="00C646FC"/>
    <w:rsid w:val="00C66DC8"/>
    <w:rsid w:val="00C754C9"/>
    <w:rsid w:val="00C77235"/>
    <w:rsid w:val="00C85BDD"/>
    <w:rsid w:val="00C872A9"/>
    <w:rsid w:val="00C94F96"/>
    <w:rsid w:val="00C95112"/>
    <w:rsid w:val="00CA3203"/>
    <w:rsid w:val="00CC2945"/>
    <w:rsid w:val="00CC4BDE"/>
    <w:rsid w:val="00CC55B3"/>
    <w:rsid w:val="00CD1CE4"/>
    <w:rsid w:val="00CD23AD"/>
    <w:rsid w:val="00CD324C"/>
    <w:rsid w:val="00CF1EA0"/>
    <w:rsid w:val="00CF4980"/>
    <w:rsid w:val="00D0131C"/>
    <w:rsid w:val="00D12385"/>
    <w:rsid w:val="00D12C0F"/>
    <w:rsid w:val="00D1312E"/>
    <w:rsid w:val="00D13AF0"/>
    <w:rsid w:val="00D26E22"/>
    <w:rsid w:val="00D272FA"/>
    <w:rsid w:val="00D27340"/>
    <w:rsid w:val="00D27F9C"/>
    <w:rsid w:val="00D33354"/>
    <w:rsid w:val="00D41840"/>
    <w:rsid w:val="00D44D37"/>
    <w:rsid w:val="00D50538"/>
    <w:rsid w:val="00D62F74"/>
    <w:rsid w:val="00D71C84"/>
    <w:rsid w:val="00D841A5"/>
    <w:rsid w:val="00D9272C"/>
    <w:rsid w:val="00DA35E7"/>
    <w:rsid w:val="00DA4980"/>
    <w:rsid w:val="00DB0F18"/>
    <w:rsid w:val="00DC0C9E"/>
    <w:rsid w:val="00DC71C5"/>
    <w:rsid w:val="00DE0A8C"/>
    <w:rsid w:val="00DE1990"/>
    <w:rsid w:val="00DE4556"/>
    <w:rsid w:val="00DE7CA4"/>
    <w:rsid w:val="00E06930"/>
    <w:rsid w:val="00E1176F"/>
    <w:rsid w:val="00E30733"/>
    <w:rsid w:val="00E43733"/>
    <w:rsid w:val="00E44EE1"/>
    <w:rsid w:val="00E460FF"/>
    <w:rsid w:val="00E46E28"/>
    <w:rsid w:val="00E501A4"/>
    <w:rsid w:val="00E52F94"/>
    <w:rsid w:val="00E542BD"/>
    <w:rsid w:val="00E63187"/>
    <w:rsid w:val="00E6462D"/>
    <w:rsid w:val="00E77BF7"/>
    <w:rsid w:val="00E8728D"/>
    <w:rsid w:val="00E93249"/>
    <w:rsid w:val="00E93E9C"/>
    <w:rsid w:val="00EB13F9"/>
    <w:rsid w:val="00EC0BD4"/>
    <w:rsid w:val="00EC5F60"/>
    <w:rsid w:val="00EE3CD8"/>
    <w:rsid w:val="00EE4E89"/>
    <w:rsid w:val="00EE507D"/>
    <w:rsid w:val="00EE530E"/>
    <w:rsid w:val="00EF1F7D"/>
    <w:rsid w:val="00EF6466"/>
    <w:rsid w:val="00EF6B22"/>
    <w:rsid w:val="00F050B3"/>
    <w:rsid w:val="00F068F0"/>
    <w:rsid w:val="00F073B2"/>
    <w:rsid w:val="00F12CDF"/>
    <w:rsid w:val="00F153A4"/>
    <w:rsid w:val="00F16243"/>
    <w:rsid w:val="00F24CB8"/>
    <w:rsid w:val="00F35D74"/>
    <w:rsid w:val="00F712D3"/>
    <w:rsid w:val="00F779D7"/>
    <w:rsid w:val="00F82425"/>
    <w:rsid w:val="00F903D9"/>
    <w:rsid w:val="00F9126C"/>
    <w:rsid w:val="00F92FEF"/>
    <w:rsid w:val="00F941D1"/>
    <w:rsid w:val="00F97B3F"/>
    <w:rsid w:val="00FB308D"/>
    <w:rsid w:val="00FC5975"/>
    <w:rsid w:val="00FD0134"/>
    <w:rsid w:val="00FE0D4D"/>
    <w:rsid w:val="00FE29E5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46756"/>
  <w15:docId w15:val="{07FDADC0-3DDB-45F7-81D1-312ED6A4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F38CC"/>
    <w:rPr>
      <w:rFonts w:ascii="Garamond" w:hAnsi="Garamond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E93E9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93E9C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CD1C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569E2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4F6C8D"/>
    <w:rPr>
      <w:b/>
      <w:bCs/>
    </w:rPr>
  </w:style>
  <w:style w:type="character" w:customStyle="1" w:styleId="apple-converted-space">
    <w:name w:val="apple-converted-space"/>
    <w:basedOn w:val="Standardskrifttypeiafsnit"/>
    <w:rsid w:val="004F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te\Team%20Danmark\Team%20Danmark%20Team%20Site%20-%20Skabeloner\TD%20brev%20med%20logo%20side%202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F81804712514682CCE7452CD89431" ma:contentTypeVersion="16" ma:contentTypeDescription="Create a new document." ma:contentTypeScope="" ma:versionID="db36af9f6c8319aa1f7ecd892fc21079">
  <xsd:schema xmlns:xsd="http://www.w3.org/2001/XMLSchema" xmlns:xs="http://www.w3.org/2001/XMLSchema" xmlns:p="http://schemas.microsoft.com/office/2006/metadata/properties" xmlns:ns2="20741a84-6104-4cdc-8c70-eca0c2de1303" xmlns:ns3="30fd8fb3-0b55-40c5-8c15-3a3ad201fdd3" targetNamespace="http://schemas.microsoft.com/office/2006/metadata/properties" ma:root="true" ma:fieldsID="3863dda063b9189f2fe2d368ec2cdc85" ns2:_="" ns3:_="">
    <xsd:import namespace="20741a84-6104-4cdc-8c70-eca0c2de1303"/>
    <xsd:import namespace="30fd8fb3-0b55-40c5-8c15-3a3ad201f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41a84-6104-4cdc-8c70-eca0c2de1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20f0dd-e1f0-4e77-8298-b8f9fd387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8fb3-0b55-40c5-8c15-3a3ad201f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7c4700-08ce-440f-b646-854beea9609e}" ma:internalName="TaxCatchAll" ma:showField="CatchAllData" ma:web="30fd8fb3-0b55-40c5-8c15-3a3ad201f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d8fb3-0b55-40c5-8c15-3a3ad201fdd3" xsi:nil="true"/>
    <lcf76f155ced4ddcb4097134ff3c332f xmlns="20741a84-6104-4cdc-8c70-eca0c2de1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6232ED-F25B-4B25-A114-F9B0B00D25EF}"/>
</file>

<file path=customXml/itemProps2.xml><?xml version="1.0" encoding="utf-8"?>
<ds:datastoreItem xmlns:ds="http://schemas.openxmlformats.org/officeDocument/2006/customXml" ds:itemID="{1EEEB97F-44D7-43BB-B27E-2D6E5E356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5D5F1-781C-4950-8E6F-EE6A028FB4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 brev med logo side 2</Template>
  <TotalTime>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Modtagernavn og adresse</vt:lpstr>
      <vt:lpstr>Modtagernavn og adresse</vt:lpstr>
    </vt:vector>
  </TitlesOfParts>
  <Company>DIF Udv. &amp; Råd.</Company>
  <LinksUpToDate>false</LinksUpToDate>
  <CharactersWithSpaces>38</CharactersWithSpaces>
  <SharedDoc>false</SharedDoc>
  <HLinks>
    <vt:vector size="6" baseType="variant">
      <vt:variant>
        <vt:i4>1507391</vt:i4>
      </vt:variant>
      <vt:variant>
        <vt:i4>0</vt:i4>
      </vt:variant>
      <vt:variant>
        <vt:i4>0</vt:i4>
      </vt:variant>
      <vt:variant>
        <vt:i4>5</vt:i4>
      </vt:variant>
      <vt:variant>
        <vt:lpwstr>mailto:nkho@teamdanmark.dk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Modtagernavn og adresse</dc:title>
  <dc:creator>Christina Teller</dc:creator>
  <cp:lastModifiedBy>Christina Teller</cp:lastModifiedBy>
  <cp:revision>1</cp:revision>
  <cp:lastPrinted>2007-05-25T08:37:00Z</cp:lastPrinted>
  <dcterms:created xsi:type="dcterms:W3CDTF">2022-11-14T13:18:00Z</dcterms:created>
  <dcterms:modified xsi:type="dcterms:W3CDTF">2022-11-14T13:19:00Z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0x010100473F81804712514682CCE7452CD89431</vt:lpwstr>
  </property>
</Properties>
</file>