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6156F" w14:textId="77777777" w:rsidR="00BD6F9A" w:rsidRDefault="00BD6F9A" w:rsidP="00696173">
      <w:pPr>
        <w:spacing w:line="240" w:lineRule="auto"/>
        <w:rPr>
          <w:rFonts w:ascii="Aktiv Grotesk" w:eastAsiaTheme="majorEastAsia" w:hAnsi="Aktiv Grotesk" w:cs="Aktiv Grotesk"/>
          <w:b/>
          <w:bCs/>
          <w:color w:val="2F5496" w:themeColor="accent1" w:themeShade="BF"/>
          <w:sz w:val="60"/>
          <w:szCs w:val="60"/>
        </w:rPr>
      </w:pPr>
    </w:p>
    <w:p w14:paraId="16E25EF0" w14:textId="77777777" w:rsidR="00774AFF" w:rsidRPr="00774AFF" w:rsidRDefault="00774AFF" w:rsidP="00774AFF">
      <w:pPr>
        <w:rPr>
          <w:rFonts w:ascii="Aktiv Grotesk" w:eastAsiaTheme="majorEastAsia" w:hAnsi="Aktiv Grotesk" w:cs="Aktiv Grotesk"/>
          <w:b/>
          <w:bCs/>
          <w:color w:val="2F5496" w:themeColor="accent1" w:themeShade="BF"/>
          <w:sz w:val="60"/>
          <w:szCs w:val="60"/>
        </w:rPr>
      </w:pPr>
      <w:r w:rsidRPr="00774AFF">
        <w:rPr>
          <w:rFonts w:ascii="Aktiv Grotesk" w:eastAsiaTheme="majorEastAsia" w:hAnsi="Aktiv Grotesk" w:cs="Aktiv Grotesk"/>
          <w:b/>
          <w:bCs/>
          <w:color w:val="2F5496" w:themeColor="accent1" w:themeShade="BF"/>
          <w:sz w:val="60"/>
          <w:szCs w:val="60"/>
        </w:rPr>
        <w:t>Projektoversigt</w:t>
      </w:r>
    </w:p>
    <w:p w14:paraId="50FA1278" w14:textId="77777777" w:rsidR="00ED144F" w:rsidRPr="00DA2736" w:rsidRDefault="00ED144F" w:rsidP="00ED144F">
      <w:pPr>
        <w:rPr>
          <w:rFonts w:ascii="Arial" w:hAnsi="Arial" w:cs="Arial"/>
          <w:i/>
          <w:iCs/>
        </w:rPr>
      </w:pPr>
    </w:p>
    <w:p w14:paraId="268782A2" w14:textId="77777777" w:rsidR="00B710F6" w:rsidRDefault="00B710F6" w:rsidP="00ED144F">
      <w:pPr>
        <w:rPr>
          <w:rFonts w:ascii="Arial" w:hAnsi="Arial" w:cs="Arial"/>
          <w:b/>
          <w:bCs/>
          <w:sz w:val="26"/>
          <w:szCs w:val="26"/>
        </w:rPr>
      </w:pPr>
    </w:p>
    <w:p w14:paraId="24A35FA9" w14:textId="5944268B" w:rsidR="00ED144F" w:rsidRPr="00ED144F" w:rsidRDefault="00602F8B" w:rsidP="00ED144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Projekttitel:</w:t>
      </w:r>
    </w:p>
    <w:p w14:paraId="7A01BFF7" w14:textId="77777777" w:rsidR="00602F8B" w:rsidRDefault="00602F8B" w:rsidP="00ED144F">
      <w:pPr>
        <w:rPr>
          <w:rFonts w:ascii="Arial" w:hAnsi="Arial" w:cs="Arial"/>
          <w:b/>
          <w:bCs/>
          <w:sz w:val="26"/>
          <w:szCs w:val="26"/>
        </w:rPr>
      </w:pPr>
    </w:p>
    <w:p w14:paraId="7DCB409B" w14:textId="77777777" w:rsidR="00602F8B" w:rsidRDefault="00602F8B" w:rsidP="00ED144F">
      <w:pPr>
        <w:rPr>
          <w:rFonts w:ascii="Arial" w:hAnsi="Arial" w:cs="Arial"/>
          <w:b/>
          <w:bCs/>
          <w:sz w:val="26"/>
          <w:szCs w:val="26"/>
        </w:rPr>
      </w:pPr>
    </w:p>
    <w:p w14:paraId="7957ED02" w14:textId="2BAF12E6" w:rsidR="00746DCD" w:rsidRPr="00746DCD" w:rsidRDefault="00746DCD" w:rsidP="00746DCD">
      <w:pPr>
        <w:rPr>
          <w:rFonts w:ascii="Arial" w:hAnsi="Arial" w:cs="Arial"/>
          <w:b/>
          <w:bCs/>
          <w:sz w:val="26"/>
          <w:szCs w:val="26"/>
        </w:rPr>
      </w:pPr>
      <w:bookmarkStart w:id="0" w:name="_Hlk43202825"/>
      <w:r w:rsidRPr="00746DCD">
        <w:rPr>
          <w:rFonts w:ascii="Arial" w:hAnsi="Arial" w:cs="Arial"/>
          <w:b/>
          <w:bCs/>
          <w:sz w:val="26"/>
          <w:szCs w:val="26"/>
        </w:rPr>
        <w:t xml:space="preserve">Projektperiode fra [dd-mm-åååå] til [dd-mm-åååå]: </w:t>
      </w:r>
    </w:p>
    <w:p w14:paraId="77EDF5C8" w14:textId="3F156BEE" w:rsidR="00264351" w:rsidRDefault="00264351" w:rsidP="00ED144F">
      <w:pPr>
        <w:rPr>
          <w:rFonts w:ascii="Arial" w:hAnsi="Arial" w:cs="Arial"/>
          <w:sz w:val="26"/>
          <w:szCs w:val="26"/>
          <w:lang w:val="en-US"/>
        </w:rPr>
      </w:pPr>
    </w:p>
    <w:p w14:paraId="5CEF4955" w14:textId="77777777" w:rsidR="00264351" w:rsidRPr="002B0504" w:rsidRDefault="00264351" w:rsidP="00ED144F">
      <w:pPr>
        <w:rPr>
          <w:rFonts w:ascii="Arial" w:hAnsi="Arial" w:cs="Arial"/>
          <w:sz w:val="26"/>
          <w:szCs w:val="26"/>
          <w:lang w:val="en-US"/>
        </w:rPr>
      </w:pPr>
    </w:p>
    <w:bookmarkEnd w:id="0"/>
    <w:p w14:paraId="773ACA8C" w14:textId="6669ABA5" w:rsidR="00ED144F" w:rsidRPr="00BD6F9A" w:rsidRDefault="00ED144F" w:rsidP="00ED144F">
      <w:pPr>
        <w:rPr>
          <w:rFonts w:ascii="Arial" w:hAnsi="Arial" w:cs="Arial"/>
          <w:b/>
          <w:bCs/>
          <w:sz w:val="26"/>
          <w:szCs w:val="26"/>
          <w:lang w:val="en-US"/>
        </w:rPr>
      </w:pPr>
      <w:r w:rsidRPr="00BD6F9A">
        <w:rPr>
          <w:rFonts w:ascii="Arial" w:hAnsi="Arial" w:cs="Arial"/>
          <w:b/>
          <w:bCs/>
          <w:sz w:val="26"/>
          <w:szCs w:val="26"/>
          <w:lang w:val="en-US"/>
        </w:rPr>
        <w:t>Forsk</w:t>
      </w:r>
      <w:r w:rsidR="00264351">
        <w:rPr>
          <w:rFonts w:ascii="Arial" w:hAnsi="Arial" w:cs="Arial"/>
          <w:b/>
          <w:bCs/>
          <w:sz w:val="26"/>
          <w:szCs w:val="26"/>
          <w:lang w:val="en-US"/>
        </w:rPr>
        <w:t>ningsinstitution:</w:t>
      </w:r>
    </w:p>
    <w:p w14:paraId="62291B2C" w14:textId="77777777" w:rsidR="002B0504" w:rsidRDefault="002B0504" w:rsidP="00ED144F">
      <w:pPr>
        <w:rPr>
          <w:rFonts w:ascii="Arial" w:hAnsi="Arial" w:cs="Arial"/>
          <w:sz w:val="26"/>
          <w:szCs w:val="26"/>
          <w:lang w:val="en-US"/>
        </w:rPr>
      </w:pPr>
      <w:bookmarkStart w:id="1" w:name="_Hlk43202886"/>
    </w:p>
    <w:p w14:paraId="49D72E4A" w14:textId="77777777" w:rsidR="008100C2" w:rsidRPr="002B0504" w:rsidRDefault="008100C2" w:rsidP="00ED144F">
      <w:pPr>
        <w:rPr>
          <w:rFonts w:ascii="Arial" w:hAnsi="Arial" w:cs="Arial"/>
          <w:sz w:val="26"/>
          <w:szCs w:val="26"/>
          <w:lang w:val="en-US"/>
        </w:rPr>
      </w:pPr>
    </w:p>
    <w:bookmarkEnd w:id="1"/>
    <w:p w14:paraId="74174618" w14:textId="77777777" w:rsidR="00EF42C8" w:rsidRPr="00EF42C8" w:rsidRDefault="00EF42C8" w:rsidP="00EF42C8">
      <w:pPr>
        <w:rPr>
          <w:rFonts w:ascii="Arial" w:hAnsi="Arial" w:cs="Arial"/>
          <w:b/>
          <w:bCs/>
          <w:sz w:val="26"/>
          <w:szCs w:val="26"/>
        </w:rPr>
      </w:pPr>
      <w:r w:rsidRPr="00EF42C8">
        <w:rPr>
          <w:rFonts w:ascii="Arial" w:hAnsi="Arial" w:cs="Arial"/>
          <w:b/>
          <w:bCs/>
          <w:sz w:val="26"/>
          <w:szCs w:val="26"/>
        </w:rPr>
        <w:t>Primære projektleder/Afsender (Navn, kontaktinformation, stillingsbetegnelse):</w:t>
      </w:r>
    </w:p>
    <w:p w14:paraId="556C86A7" w14:textId="77777777" w:rsidR="00EF42C8" w:rsidRDefault="00EF42C8" w:rsidP="00ED144F">
      <w:pPr>
        <w:rPr>
          <w:rFonts w:ascii="Arial" w:hAnsi="Arial" w:cs="Arial"/>
          <w:b/>
          <w:bCs/>
          <w:sz w:val="26"/>
          <w:szCs w:val="26"/>
        </w:rPr>
      </w:pPr>
    </w:p>
    <w:p w14:paraId="41294FB4" w14:textId="77777777" w:rsidR="00EF42C8" w:rsidRDefault="00EF42C8" w:rsidP="00ED144F">
      <w:pPr>
        <w:rPr>
          <w:rFonts w:ascii="Arial" w:hAnsi="Arial" w:cs="Arial"/>
          <w:b/>
          <w:bCs/>
          <w:sz w:val="26"/>
          <w:szCs w:val="26"/>
        </w:rPr>
      </w:pPr>
    </w:p>
    <w:p w14:paraId="444F1ED8" w14:textId="77777777" w:rsidR="00280B7F" w:rsidRDefault="00280B7F" w:rsidP="00280B7F">
      <w:pPr>
        <w:rPr>
          <w:rFonts w:ascii="Arial" w:hAnsi="Arial" w:cs="Arial"/>
          <w:b/>
          <w:bCs/>
          <w:sz w:val="26"/>
          <w:szCs w:val="26"/>
        </w:rPr>
      </w:pPr>
      <w:r w:rsidRPr="00280B7F">
        <w:rPr>
          <w:rFonts w:ascii="Arial" w:hAnsi="Arial" w:cs="Arial"/>
          <w:b/>
          <w:bCs/>
          <w:sz w:val="26"/>
          <w:szCs w:val="26"/>
        </w:rPr>
        <w:t>Medafsendere (kollegaer, TD-fageksperter, sportschefer, trænere el.lign.):</w:t>
      </w:r>
    </w:p>
    <w:p w14:paraId="64A6AB0E" w14:textId="77777777" w:rsidR="00EA6BB0" w:rsidRDefault="00EA6BB0" w:rsidP="00280B7F">
      <w:pPr>
        <w:rPr>
          <w:rFonts w:ascii="Arial" w:hAnsi="Arial" w:cs="Arial"/>
          <w:b/>
          <w:bCs/>
          <w:sz w:val="26"/>
          <w:szCs w:val="26"/>
        </w:rPr>
      </w:pPr>
    </w:p>
    <w:p w14:paraId="51409046" w14:textId="77777777" w:rsidR="00EA6BB0" w:rsidRDefault="00EA6BB0" w:rsidP="00280B7F">
      <w:pPr>
        <w:rPr>
          <w:rFonts w:ascii="Arial" w:hAnsi="Arial" w:cs="Arial"/>
          <w:b/>
          <w:bCs/>
          <w:sz w:val="26"/>
          <w:szCs w:val="26"/>
        </w:rPr>
      </w:pPr>
    </w:p>
    <w:p w14:paraId="53178A39" w14:textId="77777777" w:rsidR="00EA6BB0" w:rsidRDefault="00EA6BB0" w:rsidP="00280B7F">
      <w:pPr>
        <w:rPr>
          <w:rFonts w:ascii="Arial" w:hAnsi="Arial" w:cs="Arial"/>
          <w:b/>
          <w:bCs/>
          <w:sz w:val="26"/>
          <w:szCs w:val="26"/>
        </w:rPr>
      </w:pPr>
    </w:p>
    <w:p w14:paraId="3604F909" w14:textId="77777777" w:rsidR="00EA6BB0" w:rsidRDefault="00EA6BB0" w:rsidP="00280B7F">
      <w:pPr>
        <w:rPr>
          <w:rFonts w:ascii="Arial" w:hAnsi="Arial" w:cs="Arial"/>
          <w:b/>
          <w:bCs/>
          <w:sz w:val="26"/>
          <w:szCs w:val="26"/>
        </w:rPr>
      </w:pPr>
    </w:p>
    <w:p w14:paraId="687C60D9" w14:textId="77777777" w:rsidR="00EA6BB0" w:rsidRDefault="00EA6BB0" w:rsidP="00280B7F">
      <w:pPr>
        <w:rPr>
          <w:rFonts w:ascii="Arial" w:hAnsi="Arial" w:cs="Arial"/>
          <w:b/>
          <w:bCs/>
          <w:sz w:val="26"/>
          <w:szCs w:val="26"/>
        </w:rPr>
      </w:pPr>
    </w:p>
    <w:p w14:paraId="380DE541" w14:textId="0820BDD1" w:rsidR="00EA6BB0" w:rsidRDefault="00EA6BB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7B7AF63E" w14:textId="77777777" w:rsidR="009E1638" w:rsidRDefault="009E1638" w:rsidP="00B77BDB">
      <w:pPr>
        <w:rPr>
          <w:rFonts w:ascii="Arial" w:hAnsi="Arial" w:cs="Arial"/>
          <w:b/>
          <w:bCs/>
          <w:sz w:val="26"/>
          <w:szCs w:val="26"/>
        </w:rPr>
      </w:pPr>
    </w:p>
    <w:p w14:paraId="414E2C9A" w14:textId="184DCB3F" w:rsidR="00B77BDB" w:rsidRPr="00127924" w:rsidRDefault="00B77BDB" w:rsidP="00127924">
      <w:pPr>
        <w:pStyle w:val="Overskrift2"/>
        <w:rPr>
          <w:rFonts w:ascii="Aktiv Grotesk" w:hAnsi="Aktiv Grotesk" w:cs="Aktiv Grotesk"/>
          <w:b/>
          <w:bCs/>
          <w:sz w:val="32"/>
          <w:szCs w:val="32"/>
        </w:rPr>
      </w:pPr>
      <w:r w:rsidRPr="00127924">
        <w:rPr>
          <w:rFonts w:ascii="Aktiv Grotesk" w:hAnsi="Aktiv Grotesk" w:cs="Aktiv Grotesk"/>
          <w:b/>
          <w:bCs/>
          <w:sz w:val="32"/>
          <w:szCs w:val="32"/>
        </w:rPr>
        <w:t>Projektbeskrivelse faglig [max 5 sider]</w:t>
      </w:r>
    </w:p>
    <w:p w14:paraId="6596BF14" w14:textId="77777777" w:rsidR="00DD64BA" w:rsidRDefault="00DD64BA" w:rsidP="00B77BDB">
      <w:pPr>
        <w:rPr>
          <w:rFonts w:ascii="Arial" w:hAnsi="Arial" w:cs="Arial"/>
          <w:b/>
          <w:bCs/>
          <w:sz w:val="26"/>
          <w:szCs w:val="26"/>
        </w:rPr>
      </w:pPr>
    </w:p>
    <w:p w14:paraId="6F11DC98" w14:textId="632D5E6C" w:rsidR="00B77BDB" w:rsidRDefault="00B77BDB" w:rsidP="00B77BDB">
      <w:pPr>
        <w:rPr>
          <w:rFonts w:ascii="Arial" w:hAnsi="Arial" w:cs="Arial"/>
          <w:b/>
          <w:bCs/>
          <w:sz w:val="26"/>
          <w:szCs w:val="26"/>
        </w:rPr>
      </w:pPr>
      <w:r w:rsidRPr="00B77BDB">
        <w:rPr>
          <w:rFonts w:ascii="Arial" w:hAnsi="Arial" w:cs="Arial"/>
          <w:b/>
          <w:bCs/>
          <w:sz w:val="26"/>
          <w:szCs w:val="26"/>
        </w:rPr>
        <w:t>Baggrund</w:t>
      </w:r>
      <w:r w:rsidR="00DD64BA">
        <w:rPr>
          <w:rFonts w:ascii="Arial" w:hAnsi="Arial" w:cs="Arial"/>
          <w:b/>
          <w:bCs/>
          <w:sz w:val="26"/>
          <w:szCs w:val="26"/>
        </w:rPr>
        <w:t>:</w:t>
      </w:r>
    </w:p>
    <w:p w14:paraId="42D71EFF" w14:textId="77777777" w:rsidR="00DD64BA" w:rsidRDefault="00DD64BA" w:rsidP="00B77BDB">
      <w:pPr>
        <w:rPr>
          <w:rFonts w:ascii="Arial" w:hAnsi="Arial" w:cs="Arial"/>
          <w:b/>
          <w:bCs/>
          <w:sz w:val="26"/>
          <w:szCs w:val="26"/>
        </w:rPr>
      </w:pPr>
    </w:p>
    <w:p w14:paraId="40128CBE" w14:textId="77777777" w:rsidR="00DD64BA" w:rsidRPr="00B77BDB" w:rsidRDefault="00DD64BA" w:rsidP="00B77BDB">
      <w:pPr>
        <w:rPr>
          <w:rFonts w:ascii="Arial" w:hAnsi="Arial" w:cs="Arial"/>
          <w:b/>
          <w:bCs/>
          <w:sz w:val="26"/>
          <w:szCs w:val="26"/>
        </w:rPr>
      </w:pPr>
    </w:p>
    <w:p w14:paraId="1B48AC75" w14:textId="22AE2127" w:rsidR="00B77BDB" w:rsidRDefault="00B77BDB" w:rsidP="00B77BDB">
      <w:pPr>
        <w:rPr>
          <w:rFonts w:ascii="Arial" w:hAnsi="Arial" w:cs="Arial"/>
          <w:b/>
          <w:bCs/>
          <w:sz w:val="26"/>
          <w:szCs w:val="26"/>
        </w:rPr>
      </w:pPr>
      <w:r w:rsidRPr="00B77BDB">
        <w:rPr>
          <w:rFonts w:ascii="Arial" w:hAnsi="Arial" w:cs="Arial"/>
          <w:b/>
          <w:bCs/>
          <w:sz w:val="26"/>
          <w:szCs w:val="26"/>
        </w:rPr>
        <w:t>Forskningsspørgsmål/hypoteser</w:t>
      </w:r>
      <w:r w:rsidR="00DD64BA">
        <w:rPr>
          <w:rFonts w:ascii="Arial" w:hAnsi="Arial" w:cs="Arial"/>
          <w:b/>
          <w:bCs/>
          <w:sz w:val="26"/>
          <w:szCs w:val="26"/>
        </w:rPr>
        <w:t>:</w:t>
      </w:r>
    </w:p>
    <w:p w14:paraId="1CBDCF68" w14:textId="77777777" w:rsidR="00DD64BA" w:rsidRDefault="00DD64BA" w:rsidP="00B77BDB">
      <w:pPr>
        <w:rPr>
          <w:rFonts w:ascii="Arial" w:hAnsi="Arial" w:cs="Arial"/>
          <w:b/>
          <w:bCs/>
          <w:sz w:val="26"/>
          <w:szCs w:val="26"/>
        </w:rPr>
      </w:pPr>
    </w:p>
    <w:p w14:paraId="4A898799" w14:textId="77777777" w:rsidR="00DD64BA" w:rsidRPr="00B77BDB" w:rsidRDefault="00DD64BA" w:rsidP="00B77BDB">
      <w:pPr>
        <w:rPr>
          <w:rFonts w:ascii="Arial" w:hAnsi="Arial" w:cs="Arial"/>
          <w:b/>
          <w:bCs/>
          <w:sz w:val="26"/>
          <w:szCs w:val="26"/>
        </w:rPr>
      </w:pPr>
    </w:p>
    <w:p w14:paraId="4E0CB415" w14:textId="1923CFBA" w:rsidR="00B77BDB" w:rsidRDefault="00B77BDB" w:rsidP="00B77BDB">
      <w:pPr>
        <w:rPr>
          <w:rFonts w:ascii="Arial" w:hAnsi="Arial" w:cs="Arial"/>
          <w:b/>
          <w:bCs/>
          <w:sz w:val="26"/>
          <w:szCs w:val="26"/>
        </w:rPr>
      </w:pPr>
      <w:r w:rsidRPr="00B77BDB">
        <w:rPr>
          <w:rFonts w:ascii="Arial" w:hAnsi="Arial" w:cs="Arial"/>
          <w:b/>
          <w:bCs/>
          <w:sz w:val="26"/>
          <w:szCs w:val="26"/>
        </w:rPr>
        <w:t>Metode</w:t>
      </w:r>
      <w:r w:rsidR="00DD64BA">
        <w:rPr>
          <w:rFonts w:ascii="Arial" w:hAnsi="Arial" w:cs="Arial"/>
          <w:b/>
          <w:bCs/>
          <w:sz w:val="26"/>
          <w:szCs w:val="26"/>
        </w:rPr>
        <w:t>:</w:t>
      </w:r>
    </w:p>
    <w:p w14:paraId="1DFB9B9C" w14:textId="77777777" w:rsidR="00DD64BA" w:rsidRDefault="00DD64BA" w:rsidP="00B77BDB">
      <w:pPr>
        <w:rPr>
          <w:rFonts w:ascii="Arial" w:hAnsi="Arial" w:cs="Arial"/>
          <w:b/>
          <w:bCs/>
          <w:sz w:val="26"/>
          <w:szCs w:val="26"/>
        </w:rPr>
      </w:pPr>
    </w:p>
    <w:p w14:paraId="451E4396" w14:textId="77777777" w:rsidR="00DD64BA" w:rsidRPr="00B77BDB" w:rsidRDefault="00DD64BA" w:rsidP="00B77BDB">
      <w:pPr>
        <w:rPr>
          <w:rFonts w:ascii="Arial" w:hAnsi="Arial" w:cs="Arial"/>
          <w:b/>
          <w:bCs/>
          <w:sz w:val="26"/>
          <w:szCs w:val="26"/>
        </w:rPr>
      </w:pPr>
    </w:p>
    <w:p w14:paraId="58657094" w14:textId="3513AA5C" w:rsidR="00B77BDB" w:rsidRDefault="00B77BDB" w:rsidP="00B77BDB">
      <w:pPr>
        <w:rPr>
          <w:rFonts w:ascii="Arial" w:hAnsi="Arial" w:cs="Arial"/>
          <w:b/>
          <w:bCs/>
          <w:sz w:val="26"/>
          <w:szCs w:val="26"/>
        </w:rPr>
      </w:pPr>
      <w:r w:rsidRPr="00B77BDB">
        <w:rPr>
          <w:rFonts w:ascii="Arial" w:hAnsi="Arial" w:cs="Arial"/>
          <w:b/>
          <w:bCs/>
          <w:sz w:val="26"/>
          <w:szCs w:val="26"/>
        </w:rPr>
        <w:t>Implementering/brug af fund i praksis (Udfyldes kun hvis projekt er direkte relevant for praksis)</w:t>
      </w:r>
      <w:r w:rsidR="00DD64BA">
        <w:rPr>
          <w:rFonts w:ascii="Arial" w:hAnsi="Arial" w:cs="Arial"/>
          <w:b/>
          <w:bCs/>
          <w:sz w:val="26"/>
          <w:szCs w:val="26"/>
        </w:rPr>
        <w:t>:</w:t>
      </w:r>
    </w:p>
    <w:p w14:paraId="6B9B7308" w14:textId="77777777" w:rsidR="00DD64BA" w:rsidRDefault="00DD64BA" w:rsidP="00B77BDB">
      <w:pPr>
        <w:rPr>
          <w:rFonts w:ascii="Arial" w:hAnsi="Arial" w:cs="Arial"/>
          <w:b/>
          <w:bCs/>
          <w:sz w:val="26"/>
          <w:szCs w:val="26"/>
        </w:rPr>
      </w:pPr>
    </w:p>
    <w:p w14:paraId="16477260" w14:textId="77777777" w:rsidR="00DD64BA" w:rsidRPr="00B77BDB" w:rsidRDefault="00DD64BA" w:rsidP="00B77BDB">
      <w:pPr>
        <w:rPr>
          <w:rFonts w:ascii="Arial" w:hAnsi="Arial" w:cs="Arial"/>
          <w:b/>
          <w:bCs/>
          <w:sz w:val="26"/>
          <w:szCs w:val="26"/>
        </w:rPr>
      </w:pPr>
    </w:p>
    <w:p w14:paraId="469CCDA2" w14:textId="3D6B1117" w:rsidR="00B77BDB" w:rsidRDefault="00B77BDB" w:rsidP="00B77BDB">
      <w:pPr>
        <w:rPr>
          <w:rFonts w:ascii="Arial" w:hAnsi="Arial" w:cs="Arial"/>
          <w:b/>
          <w:bCs/>
          <w:sz w:val="26"/>
          <w:szCs w:val="26"/>
        </w:rPr>
      </w:pPr>
      <w:r w:rsidRPr="00B77BDB">
        <w:rPr>
          <w:rFonts w:ascii="Arial" w:hAnsi="Arial" w:cs="Arial"/>
          <w:b/>
          <w:bCs/>
          <w:sz w:val="26"/>
          <w:szCs w:val="26"/>
        </w:rPr>
        <w:t>Projektbudget (beløb der ansøges om hos TD samt andre midler</w:t>
      </w:r>
      <w:r w:rsidR="005E6C75">
        <w:rPr>
          <w:rFonts w:ascii="Arial" w:hAnsi="Arial" w:cs="Arial"/>
          <w:b/>
          <w:bCs/>
          <w:sz w:val="26"/>
          <w:szCs w:val="26"/>
        </w:rPr>
        <w:t xml:space="preserve">, der </w:t>
      </w:r>
      <w:r w:rsidRPr="00B77BDB">
        <w:rPr>
          <w:rFonts w:ascii="Arial" w:hAnsi="Arial" w:cs="Arial"/>
          <w:b/>
          <w:bCs/>
          <w:sz w:val="26"/>
          <w:szCs w:val="26"/>
        </w:rPr>
        <w:t>indgår i realisering af det beskrevne projekt)</w:t>
      </w:r>
      <w:r w:rsidR="005E6C75">
        <w:rPr>
          <w:rFonts w:ascii="Arial" w:hAnsi="Arial" w:cs="Arial"/>
          <w:b/>
          <w:bCs/>
          <w:sz w:val="26"/>
          <w:szCs w:val="26"/>
        </w:rPr>
        <w:t>:</w:t>
      </w:r>
    </w:p>
    <w:p w14:paraId="4E97A854" w14:textId="77777777" w:rsidR="005E6C75" w:rsidRDefault="005E6C75" w:rsidP="00B77BDB">
      <w:pPr>
        <w:rPr>
          <w:rFonts w:ascii="Arial" w:hAnsi="Arial" w:cs="Arial"/>
          <w:b/>
          <w:bCs/>
          <w:sz w:val="26"/>
          <w:szCs w:val="26"/>
        </w:rPr>
      </w:pPr>
    </w:p>
    <w:p w14:paraId="3D6F341A" w14:textId="77777777" w:rsidR="005E6C75" w:rsidRPr="00B77BDB" w:rsidRDefault="005E6C75" w:rsidP="00B77BDB">
      <w:pPr>
        <w:rPr>
          <w:rFonts w:ascii="Arial" w:hAnsi="Arial" w:cs="Arial"/>
          <w:b/>
          <w:bCs/>
          <w:sz w:val="26"/>
          <w:szCs w:val="26"/>
        </w:rPr>
      </w:pPr>
    </w:p>
    <w:p w14:paraId="0889A0F6" w14:textId="6E2EA78E" w:rsidR="00B77BDB" w:rsidRDefault="00B77BDB" w:rsidP="00B77BDB">
      <w:pPr>
        <w:rPr>
          <w:rFonts w:ascii="Arial" w:hAnsi="Arial" w:cs="Arial"/>
          <w:b/>
          <w:bCs/>
          <w:sz w:val="26"/>
          <w:szCs w:val="26"/>
        </w:rPr>
      </w:pPr>
      <w:r w:rsidRPr="00B77BDB">
        <w:rPr>
          <w:rFonts w:ascii="Arial" w:hAnsi="Arial" w:cs="Arial"/>
          <w:b/>
          <w:bCs/>
          <w:sz w:val="26"/>
          <w:szCs w:val="26"/>
        </w:rPr>
        <w:t>Dissemineringsplan (Team Danmark, Forbund og atleter)</w:t>
      </w:r>
      <w:r w:rsidR="005E6C75">
        <w:rPr>
          <w:rFonts w:ascii="Arial" w:hAnsi="Arial" w:cs="Arial"/>
          <w:b/>
          <w:bCs/>
          <w:sz w:val="26"/>
          <w:szCs w:val="26"/>
        </w:rPr>
        <w:t>:</w:t>
      </w:r>
    </w:p>
    <w:p w14:paraId="15243A09" w14:textId="77777777" w:rsidR="005E6C75" w:rsidRDefault="005E6C75" w:rsidP="00B77BDB">
      <w:pPr>
        <w:rPr>
          <w:rFonts w:ascii="Arial" w:hAnsi="Arial" w:cs="Arial"/>
          <w:b/>
          <w:bCs/>
          <w:sz w:val="26"/>
          <w:szCs w:val="26"/>
        </w:rPr>
      </w:pPr>
    </w:p>
    <w:p w14:paraId="25D05A39" w14:textId="77777777" w:rsidR="005E6C75" w:rsidRPr="00B77BDB" w:rsidRDefault="005E6C75" w:rsidP="00B77BDB">
      <w:pPr>
        <w:rPr>
          <w:rFonts w:ascii="Arial" w:hAnsi="Arial" w:cs="Arial"/>
          <w:b/>
          <w:bCs/>
          <w:sz w:val="26"/>
          <w:szCs w:val="26"/>
        </w:rPr>
      </w:pPr>
    </w:p>
    <w:p w14:paraId="22F0C06E" w14:textId="68CAF17C" w:rsidR="00B77BDB" w:rsidRPr="00B77BDB" w:rsidRDefault="00B77BDB" w:rsidP="00B77BDB">
      <w:pPr>
        <w:rPr>
          <w:rFonts w:ascii="Arial" w:hAnsi="Arial" w:cs="Arial"/>
          <w:b/>
          <w:bCs/>
          <w:sz w:val="26"/>
          <w:szCs w:val="26"/>
        </w:rPr>
      </w:pPr>
      <w:r w:rsidRPr="00B77BDB">
        <w:rPr>
          <w:rFonts w:ascii="Arial" w:hAnsi="Arial" w:cs="Arial"/>
          <w:b/>
          <w:bCs/>
          <w:sz w:val="26"/>
          <w:szCs w:val="26"/>
        </w:rPr>
        <w:t>Referenceliste</w:t>
      </w:r>
      <w:r w:rsidR="00191DC6">
        <w:rPr>
          <w:rFonts w:ascii="Arial" w:hAnsi="Arial" w:cs="Arial"/>
          <w:b/>
          <w:bCs/>
          <w:sz w:val="26"/>
          <w:szCs w:val="26"/>
        </w:rPr>
        <w:t>:</w:t>
      </w:r>
    </w:p>
    <w:p w14:paraId="0913053F" w14:textId="77777777" w:rsidR="00B77BDB" w:rsidRPr="00B77BDB" w:rsidRDefault="00B77BDB" w:rsidP="00B77BDB">
      <w:pPr>
        <w:rPr>
          <w:rFonts w:ascii="Arial" w:hAnsi="Arial" w:cs="Arial"/>
          <w:b/>
          <w:bCs/>
          <w:sz w:val="26"/>
          <w:szCs w:val="26"/>
        </w:rPr>
      </w:pPr>
    </w:p>
    <w:p w14:paraId="39BCE7BA" w14:textId="77777777" w:rsidR="00B77BDB" w:rsidRPr="00B77BDB" w:rsidRDefault="00B77BDB" w:rsidP="00B77BDB">
      <w:pPr>
        <w:rPr>
          <w:rFonts w:ascii="Arial" w:hAnsi="Arial" w:cs="Arial"/>
          <w:b/>
          <w:bCs/>
          <w:sz w:val="26"/>
          <w:szCs w:val="26"/>
        </w:rPr>
      </w:pPr>
      <w:r w:rsidRPr="00B77BDB">
        <w:rPr>
          <w:rFonts w:ascii="Arial" w:hAnsi="Arial" w:cs="Arial"/>
          <w:b/>
          <w:bCs/>
          <w:sz w:val="26"/>
          <w:szCs w:val="26"/>
        </w:rPr>
        <w:br w:type="page"/>
      </w:r>
    </w:p>
    <w:p w14:paraId="1F1299FF" w14:textId="77777777" w:rsidR="00B77BDB" w:rsidRPr="00B77BDB" w:rsidRDefault="00B77BDB" w:rsidP="00B77BDB">
      <w:pPr>
        <w:rPr>
          <w:rFonts w:ascii="Arial" w:hAnsi="Arial" w:cs="Arial"/>
          <w:b/>
          <w:bCs/>
          <w:sz w:val="26"/>
          <w:szCs w:val="26"/>
        </w:rPr>
      </w:pPr>
      <w:r w:rsidRPr="00B77BDB">
        <w:rPr>
          <w:rFonts w:ascii="Arial" w:hAnsi="Arial" w:cs="Arial"/>
          <w:b/>
          <w:bCs/>
          <w:sz w:val="26"/>
          <w:szCs w:val="26"/>
        </w:rPr>
        <w:lastRenderedPageBreak/>
        <w:t>Gantt-skema [detaljeret tidsplan inkl. leverancer og milepæle, indsættes som Excel-fil]</w:t>
      </w:r>
    </w:p>
    <w:p w14:paraId="27AA93CB" w14:textId="77777777" w:rsidR="00B77BDB" w:rsidRPr="00B77BDB" w:rsidRDefault="00B77BDB" w:rsidP="00B77BDB">
      <w:pPr>
        <w:rPr>
          <w:rFonts w:ascii="Arial" w:hAnsi="Arial" w:cs="Arial"/>
          <w:b/>
          <w:bCs/>
          <w:sz w:val="26"/>
          <w:szCs w:val="26"/>
        </w:rPr>
      </w:pPr>
    </w:p>
    <w:p w14:paraId="55F4A983" w14:textId="77777777" w:rsidR="00B77BDB" w:rsidRPr="00B77BDB" w:rsidRDefault="00B77BDB" w:rsidP="00B77BDB">
      <w:pPr>
        <w:rPr>
          <w:rFonts w:ascii="Arial" w:hAnsi="Arial" w:cs="Arial"/>
          <w:b/>
          <w:bCs/>
          <w:sz w:val="26"/>
          <w:szCs w:val="26"/>
        </w:rPr>
      </w:pPr>
    </w:p>
    <w:p w14:paraId="2617ED78" w14:textId="77777777" w:rsidR="00B77BDB" w:rsidRPr="00B77BDB" w:rsidRDefault="00B77BDB" w:rsidP="00B77BDB">
      <w:pPr>
        <w:rPr>
          <w:rFonts w:ascii="Arial" w:hAnsi="Arial" w:cs="Arial"/>
          <w:b/>
          <w:bCs/>
          <w:sz w:val="26"/>
          <w:szCs w:val="26"/>
        </w:rPr>
      </w:pPr>
    </w:p>
    <w:p w14:paraId="6B1EAE2D" w14:textId="77777777" w:rsidR="00EA6BB0" w:rsidRPr="00280B7F" w:rsidRDefault="00EA6BB0" w:rsidP="00280B7F">
      <w:pPr>
        <w:rPr>
          <w:rFonts w:ascii="Arial" w:hAnsi="Arial" w:cs="Arial"/>
          <w:b/>
          <w:bCs/>
          <w:sz w:val="26"/>
          <w:szCs w:val="26"/>
        </w:rPr>
      </w:pPr>
    </w:p>
    <w:sectPr w:rsidR="00EA6BB0" w:rsidRPr="00280B7F" w:rsidSect="0049170B">
      <w:headerReference w:type="default" r:id="rId9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88D11" w14:textId="77777777" w:rsidR="0055036B" w:rsidRDefault="0055036B" w:rsidP="008E67F9">
      <w:pPr>
        <w:spacing w:after="0" w:line="240" w:lineRule="auto"/>
      </w:pPr>
      <w:r>
        <w:separator/>
      </w:r>
    </w:p>
  </w:endnote>
  <w:endnote w:type="continuationSeparator" w:id="0">
    <w:p w14:paraId="679523FC" w14:textId="77777777" w:rsidR="0055036B" w:rsidRDefault="0055036B" w:rsidP="008E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ktiv Grotesk">
    <w:panose1 w:val="020B0304020202020204"/>
    <w:charset w:val="00"/>
    <w:family w:val="swiss"/>
    <w:pitch w:val="variable"/>
    <w:sig w:usb0="E000AAFF" w:usb1="D000FFFB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DE4D" w14:textId="77777777" w:rsidR="0055036B" w:rsidRDefault="0055036B" w:rsidP="008E67F9">
      <w:pPr>
        <w:spacing w:after="0" w:line="240" w:lineRule="auto"/>
      </w:pPr>
      <w:r>
        <w:separator/>
      </w:r>
    </w:p>
  </w:footnote>
  <w:footnote w:type="continuationSeparator" w:id="0">
    <w:p w14:paraId="7751AAD7" w14:textId="77777777" w:rsidR="0055036B" w:rsidRDefault="0055036B" w:rsidP="008E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BCC5" w14:textId="77777777" w:rsidR="008E67F9" w:rsidRPr="008E67F9" w:rsidRDefault="008E67F9" w:rsidP="00D42098">
    <w:pPr>
      <w:pStyle w:val="Sidehoved"/>
      <w:jc w:val="right"/>
    </w:pPr>
    <w:r>
      <w:rPr>
        <w:noProof/>
      </w:rPr>
      <w:drawing>
        <wp:inline distT="0" distB="0" distL="0" distR="0" wp14:anchorId="6B6F07AC" wp14:editId="1D8654B0">
          <wp:extent cx="720000" cy="720000"/>
          <wp:effectExtent l="0" t="0" r="4445" b="4445"/>
          <wp:docPr id="2" name="Billede 2" descr="Et billede, der indeholder mad, tegning, lys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kroskop outline [2,5 pkt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2098">
      <w:tab/>
    </w:r>
    <w:r w:rsidR="00D42098">
      <w:tab/>
    </w:r>
    <w:r w:rsidR="00D42098">
      <w:rPr>
        <w:noProof/>
      </w:rPr>
      <w:drawing>
        <wp:inline distT="0" distB="0" distL="0" distR="0" wp14:anchorId="456B9983" wp14:editId="4BED0B8F">
          <wp:extent cx="1418400" cy="720000"/>
          <wp:effectExtent l="0" t="0" r="0" b="0"/>
          <wp:docPr id="4" name="Billede 4" descr="Et billede, der indeholder rød, sidder, sort, mør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mdk_logo_main_WEB_R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6B"/>
    <w:rsid w:val="00056313"/>
    <w:rsid w:val="00073812"/>
    <w:rsid w:val="000772B0"/>
    <w:rsid w:val="00127924"/>
    <w:rsid w:val="00176C8D"/>
    <w:rsid w:val="00191DC6"/>
    <w:rsid w:val="001F535B"/>
    <w:rsid w:val="00264351"/>
    <w:rsid w:val="00276CB6"/>
    <w:rsid w:val="00280B7F"/>
    <w:rsid w:val="002B0504"/>
    <w:rsid w:val="0041754D"/>
    <w:rsid w:val="00433EE4"/>
    <w:rsid w:val="00441BA3"/>
    <w:rsid w:val="0047153F"/>
    <w:rsid w:val="0049170B"/>
    <w:rsid w:val="0055036B"/>
    <w:rsid w:val="0057364B"/>
    <w:rsid w:val="005953D3"/>
    <w:rsid w:val="005E6C75"/>
    <w:rsid w:val="00602F8B"/>
    <w:rsid w:val="00696173"/>
    <w:rsid w:val="007368CE"/>
    <w:rsid w:val="00746DCD"/>
    <w:rsid w:val="00762182"/>
    <w:rsid w:val="00774AFF"/>
    <w:rsid w:val="007952C0"/>
    <w:rsid w:val="008100C2"/>
    <w:rsid w:val="008E67F9"/>
    <w:rsid w:val="00994A7E"/>
    <w:rsid w:val="009E1638"/>
    <w:rsid w:val="00A30337"/>
    <w:rsid w:val="00AC639B"/>
    <w:rsid w:val="00AE1306"/>
    <w:rsid w:val="00B074FC"/>
    <w:rsid w:val="00B34368"/>
    <w:rsid w:val="00B6234B"/>
    <w:rsid w:val="00B710F6"/>
    <w:rsid w:val="00B77BDB"/>
    <w:rsid w:val="00B8294B"/>
    <w:rsid w:val="00BD6F9A"/>
    <w:rsid w:val="00CB24DC"/>
    <w:rsid w:val="00D202CB"/>
    <w:rsid w:val="00D230D8"/>
    <w:rsid w:val="00D42098"/>
    <w:rsid w:val="00D947D1"/>
    <w:rsid w:val="00DA0AC8"/>
    <w:rsid w:val="00DA2736"/>
    <w:rsid w:val="00DD64BA"/>
    <w:rsid w:val="00E74606"/>
    <w:rsid w:val="00EA6BB0"/>
    <w:rsid w:val="00ED144F"/>
    <w:rsid w:val="00ED7A63"/>
    <w:rsid w:val="00EF42C8"/>
    <w:rsid w:val="00F23726"/>
    <w:rsid w:val="00F37812"/>
    <w:rsid w:val="00FA7C59"/>
    <w:rsid w:val="00FE1AFF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8C659"/>
  <w15:chartTrackingRefBased/>
  <w15:docId w15:val="{382E8261-AF4D-4041-AA9D-4243CA3A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2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79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E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7F9"/>
  </w:style>
  <w:style w:type="paragraph" w:styleId="Sidefod">
    <w:name w:val="footer"/>
    <w:basedOn w:val="Normal"/>
    <w:link w:val="SidefodTegn"/>
    <w:uiPriority w:val="99"/>
    <w:unhideWhenUsed/>
    <w:rsid w:val="008E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67F9"/>
  </w:style>
  <w:style w:type="character" w:customStyle="1" w:styleId="Overskrift1Tegn">
    <w:name w:val="Overskrift 1 Tegn"/>
    <w:basedOn w:val="Standardskrifttypeiafsnit"/>
    <w:link w:val="Overskrift1"/>
    <w:uiPriority w:val="9"/>
    <w:rsid w:val="00D42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279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jo\Team%20Danmark\Journal%20-%20Dokumenter\Kommunikation\Hjemmeside\Forskning\Forskning%20onepag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d8fb3-0b55-40c5-8c15-3a3ad201fdd3" xsi:nil="true"/>
    <lcf76f155ced4ddcb4097134ff3c332f xmlns="20741a84-6104-4cdc-8c70-eca0c2de13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F81804712514682CCE7452CD89431" ma:contentTypeVersion="18" ma:contentTypeDescription="Create a new document." ma:contentTypeScope="" ma:versionID="1dc8c9920fb4f22249ccaefae9136ac5">
  <xsd:schema xmlns:xsd="http://www.w3.org/2001/XMLSchema" xmlns:xs="http://www.w3.org/2001/XMLSchema" xmlns:p="http://schemas.microsoft.com/office/2006/metadata/properties" xmlns:ns2="20741a84-6104-4cdc-8c70-eca0c2de1303" xmlns:ns3="30fd8fb3-0b55-40c5-8c15-3a3ad201fdd3" targetNamespace="http://schemas.microsoft.com/office/2006/metadata/properties" ma:root="true" ma:fieldsID="d48ebd1802e3112e482e0641406ce899" ns2:_="" ns3:_="">
    <xsd:import namespace="20741a84-6104-4cdc-8c70-eca0c2de1303"/>
    <xsd:import namespace="30fd8fb3-0b55-40c5-8c15-3a3ad201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1a84-6104-4cdc-8c70-eca0c2de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20f0dd-e1f0-4e77-8298-b8f9fd387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8fb3-0b55-40c5-8c15-3a3ad201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c4700-08ce-440f-b646-854beea9609e}" ma:internalName="TaxCatchAll" ma:showField="CatchAllData" ma:web="30fd8fb3-0b55-40c5-8c15-3a3ad201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C0775-975E-4FE5-8BEB-C1C3E282F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3BE83-4B97-4744-80E6-7C86C076A053}">
  <ds:schemaRefs>
    <ds:schemaRef ds:uri="http://schemas.microsoft.com/office/2006/metadata/properties"/>
    <ds:schemaRef ds:uri="http://schemas.microsoft.com/office/infopath/2007/PartnerControls"/>
    <ds:schemaRef ds:uri="30fd8fb3-0b55-40c5-8c15-3a3ad201fdd3"/>
    <ds:schemaRef ds:uri="20741a84-6104-4cdc-8c70-eca0c2de1303"/>
  </ds:schemaRefs>
</ds:datastoreItem>
</file>

<file path=customXml/itemProps3.xml><?xml version="1.0" encoding="utf-8"?>
<ds:datastoreItem xmlns:ds="http://schemas.openxmlformats.org/officeDocument/2006/customXml" ds:itemID="{847363D9-B567-43B9-AE28-CEF56AC65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41a84-6104-4cdc-8c70-eca0c2de1303"/>
    <ds:schemaRef ds:uri="30fd8fb3-0b55-40c5-8c15-3a3ad201f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Forskning onepager</Template>
  <TotalTime>8</TotalTime>
  <Pages>3</Pages>
  <Words>106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Sejerøe Jørgensen</dc:creator>
  <cp:keywords/>
  <dc:description/>
  <cp:lastModifiedBy>Mads Sejerøe Jørgensen</cp:lastModifiedBy>
  <cp:revision>19</cp:revision>
  <dcterms:created xsi:type="dcterms:W3CDTF">2024-10-14T08:27:00Z</dcterms:created>
  <dcterms:modified xsi:type="dcterms:W3CDTF">2024-10-14T08:38:00Z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0x010100473F81804712514682CCE7452CD89431</vt:lpwstr>
  </property>
  <property fmtid="{D5CDD505-2E9C-101B-9397-08002B2CF9AE}" pid="3" name="MediaServiceImageTags">
    <vt:lpwstr/>
  </property>
</Properties>
</file>